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Układ — tabela dla całej zawartości"/>
      </w:tblPr>
      <w:tblGrid>
        <w:gridCol w:w="3970"/>
        <w:gridCol w:w="5634"/>
      </w:tblGrid>
      <w:tr w:rsidR="00C420C8" w:rsidRPr="005152F2" w14:paraId="60DB5D93" w14:textId="77777777" w:rsidTr="00481FF7">
        <w:tc>
          <w:tcPr>
            <w:tcW w:w="3969" w:type="dxa"/>
          </w:tcPr>
          <w:p w14:paraId="68F80916" w14:textId="77777777" w:rsidR="00C420C8" w:rsidRPr="00481FF7" w:rsidRDefault="00481FF7" w:rsidP="003856C9">
            <w:pPr>
              <w:pStyle w:val="Nagwek1"/>
              <w:rPr>
                <w:rFonts w:ascii="Times New Roman" w:hAnsi="Times New Roman" w:cs="Times New Roman"/>
                <w:b/>
              </w:rPr>
            </w:pPr>
            <w:r w:rsidRPr="00481FF7">
              <w:rPr>
                <w:rFonts w:ascii="Times New Roman" w:hAnsi="Times New Roman" w:cs="Times New Roman"/>
                <w:b/>
              </w:rPr>
              <w:t>informacja o przetwarzaniu danych osobowych</w:t>
            </w:r>
          </w:p>
          <w:p w14:paraId="0E8174A6" w14:textId="77777777" w:rsidR="00481FF7" w:rsidRPr="00481FF7" w:rsidRDefault="00481FF7" w:rsidP="005246B9">
            <w:pPr>
              <w:pStyle w:val="Grafika"/>
              <w:rPr>
                <w:rFonts w:asciiTheme="majorHAnsi" w:eastAsiaTheme="majorEastAsia" w:hAnsiTheme="majorHAnsi" w:cstheme="majorBidi"/>
                <w:caps/>
                <w:sz w:val="26"/>
                <w:szCs w:val="26"/>
              </w:rPr>
            </w:pPr>
            <w:r w:rsidRPr="00481FF7">
              <w:rPr>
                <w:rFonts w:asciiTheme="majorHAnsi" w:eastAsiaTheme="majorEastAsia" w:hAnsiTheme="majorHAnsi" w:cstheme="majorBidi"/>
                <w:caps/>
                <w:sz w:val="26"/>
                <w:szCs w:val="26"/>
              </w:rPr>
              <w:t>KONTAKT</w:t>
            </w:r>
          </w:p>
          <w:p w14:paraId="1764CE1D" w14:textId="77777777" w:rsidR="00481FF7" w:rsidRDefault="00481FF7" w:rsidP="005246B9">
            <w:pPr>
              <w:pStyle w:val="Grafika"/>
            </w:pPr>
            <w:r>
              <w:t>W sprawach związanych z przetwarzaniem Twoich danych osobowych przez Szpital możesz kontaktować się z nami w następujący sposób:</w:t>
            </w:r>
          </w:p>
          <w:p w14:paraId="1143DECB" w14:textId="77777777" w:rsidR="00C420C8" w:rsidRDefault="00C420C8" w:rsidP="005246B9">
            <w:pPr>
              <w:pStyle w:val="Grafika"/>
            </w:pPr>
            <w:r w:rsidRPr="00C420C8">
              <w:rPr>
                <w:noProof/>
                <w:lang w:eastAsia="pl-PL"/>
              </w:rPr>
              <mc:AlternateContent>
                <mc:Choice Requires="wpg">
                  <w:drawing>
                    <wp:inline distT="0" distB="0" distL="0" distR="0" wp14:anchorId="073ADC21" wp14:editId="781B9BCD">
                      <wp:extent cx="329184" cy="329184"/>
                      <wp:effectExtent l="0" t="0" r="13970" b="13970"/>
                      <wp:docPr id="49" name="Grupa 43" title="Ikona poczty e-mail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Dowolny kształ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Dowolny kształt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76F217" id="Grupa 43" o:spid="_x0000_s1026" alt="Tytuł: Ikona poczty e-mail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">
                      <v:shape id="Dowolny kształt 2" o:spid="_x0000_s1027" style="position:absolute;left:39;top:55;width:130;height:97;visibility:visible;mso-wrap-style:square;v-text-anchor:top" coordsize="208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gtEcIA&#10;AADaAAAADwAAAGRycy9kb3ducmV2LnhtbESPQWvCQBSE7wX/w/IKvTWbBJGSZpVQFDx4aRTE22v2&#10;mQSzb0N2jcm/7xaEHoeZ+YbJN5PpxEiDay0rSKIYBHFldcu1gtNx9/4BwnlkjZ1lUjCTg8168ZJj&#10;pu2Dv2ksfS0ChF2GChrv+0xKVzVk0EW2Jw7e1Q4GfZBDLfWAjwA3nUzjeCUNthwWGuzpq6HqVt6N&#10;gmVlSqN353KaC95exsOcFD+zUm+vU/EJwtPk/8PP9l4rSOHvSrg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KC0RwgAAANoAAAAPAAAAAAAAAAAAAAAAAJgCAABkcnMvZG93&#10;bnJldi54bWxQSwUGAAAAAAQABAD1AAAAhwM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Dowolny kształt 3" o:spid="_x0000_s1028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011MUA&#10;AADaAAAADwAAAGRycy9kb3ducmV2LnhtbESPQWsCMRSE74L/ITyhNzfR0lZWo1hbob1YqtJ6fG6e&#10;u6Gbl2UTdfvvm0Khx2FmvmFmi87V4kJtsJ41jDIFgrjwxnKpYb9bDycgQkQ2WHsmDd8UYDHv92aY&#10;G3/ld7psYykShEOOGqoYm1zKUFTkMGS+IU7eybcOY5JtKU2L1wR3tRwrdS8dWk4LFTa0qqj42p6d&#10;hnr/9PloD5NjoZ7vPh52G/v2qqzWN4NuOQURqYv/4b/2i9FwC79X0g2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TXUxQAAANo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2B666EEF" w14:textId="77777777" w:rsidR="00273346" w:rsidRPr="00273346" w:rsidRDefault="00273346" w:rsidP="00273346">
            <w:r w:rsidRPr="00C561D3">
              <w:t>daneosobowe@</w:t>
            </w:r>
            <w:r w:rsidR="00B1504F" w:rsidRPr="00C561D3">
              <w:t>usk.poznan</w:t>
            </w:r>
            <w:r w:rsidRPr="00C561D3">
              <w:t>.pl</w:t>
            </w:r>
          </w:p>
          <w:p w14:paraId="13BA8518" w14:textId="77777777" w:rsidR="00C420C8" w:rsidRPr="00C420C8" w:rsidRDefault="00C420C8" w:rsidP="005246B9">
            <w:pPr>
              <w:pStyle w:val="Grafika"/>
            </w:pPr>
            <w:r w:rsidRPr="00C420C8">
              <w:rPr>
                <w:noProof/>
                <w:lang w:eastAsia="pl-PL"/>
              </w:rPr>
              <mc:AlternateContent>
                <mc:Choice Requires="wpg">
                  <w:drawing>
                    <wp:inline distT="0" distB="0" distL="0" distR="0" wp14:anchorId="5635020E" wp14:editId="4A9CB338">
                      <wp:extent cx="329184" cy="329184"/>
                      <wp:effectExtent l="0" t="0" r="13970" b="13970"/>
                      <wp:docPr id="80" name="Grupa 37" title="Ikona telefonu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Dowolny kształt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Dowolny kształt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1D877E" id="Grupa 37" o:spid="_x0000_s1026" alt="Tytuł: Ikona telefonu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">
                      <v:shape id="Dowolny kształt 81" o:spid="_x0000_s1027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zkcUA&#10;AADbAAAADwAAAGRycy9kb3ducmV2LnhtbESPT2sCMRTE7wW/Q3hCbzVRaLusRrG2hXqp+Af1+Nw8&#10;d0M3L8sm1fXbN4VCj8PM/IaZzDpXiwu1wXrWMBwoEMSFN5ZLDbvt+0MGIkRkg7Vn0nCjALNp726C&#10;ufFXXtNlE0uRIBxy1FDF2ORShqIih2HgG+LknX3rMCbZltK0eE1wV8uRUk/SoeW0UGFDi4qKr823&#10;01DvXg8v9pidCvX2uH/eftrVUlmt7/vdfAwiUhf/w3/tD6MhG8Lvl/QD5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TORxQAAANs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Dowolny kształt 82" o:spid="_x0000_s1028" style="position:absolute;left:34;top:55;width:141;height:97;visibility:visible;mso-wrap-style:square;v-text-anchor:top" coordsize="2265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3XsYA&#10;AADbAAAADwAAAGRycy9kb3ducmV2LnhtbESPT2vCQBTE7wW/w/KEXqRuzKFK6ioSsLTQi7YHvb3u&#10;vvyh2bchu02in74rCD0OM/MbZr0dbSN66nztWMFinoAg1s7UXCr4+tw/rUD4gGywcUwKLuRhu5k8&#10;rDEzbuAD9cdQighhn6GCKoQ2k9Lriiz6uWuJo1e4zmKIsiul6XCIcNvINEmepcWa40KFLeUV6Z/j&#10;r1XA1/x6ef8+f8x8sXtdzk66SFqt1ON03L2ACDSG//C9/WYUrFK4fYk/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p3XsYAAADbAAAADwAAAAAAAAAAAAAAAACYAgAAZHJz&#10;L2Rvd25yZXYueG1sUEsFBgAAAAAEAAQA9QAAAIsD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75909B05" w14:textId="77777777" w:rsidR="00C420C8" w:rsidRDefault="00481FF7" w:rsidP="00441EB9">
            <w:pPr>
              <w:pStyle w:val="Nagwek3"/>
            </w:pPr>
            <w:r>
              <w:t>61 8691 209</w:t>
            </w:r>
          </w:p>
          <w:p w14:paraId="4797FC96" w14:textId="77777777" w:rsidR="00481FF7" w:rsidRPr="00C420C8" w:rsidRDefault="00481FF7" w:rsidP="00273346">
            <w:pPr>
              <w:pStyle w:val="Nagwek3"/>
              <w:jc w:val="both"/>
            </w:pP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Układ po lewej stronie — tabela"/>
            </w:tblPr>
            <w:tblGrid>
              <w:gridCol w:w="3970"/>
            </w:tblGrid>
            <w:tr w:rsidR="00C420C8" w:rsidRPr="005152F2" w14:paraId="25632792" w14:textId="77777777" w:rsidTr="007C4ABA">
              <w:tc>
                <w:tcPr>
                  <w:tcW w:w="3970" w:type="dxa"/>
                  <w:tcMar>
                    <w:top w:w="288" w:type="dxa"/>
                    <w:bottom w:w="288" w:type="dxa"/>
                  </w:tcMar>
                </w:tcPr>
                <w:p w14:paraId="2CC1E461" w14:textId="77777777" w:rsidR="00C420C8" w:rsidRPr="00B341AE" w:rsidRDefault="00B341AE" w:rsidP="00766E54">
                  <w:pPr>
                    <w:pStyle w:val="Nagwek3"/>
                    <w:rPr>
                      <w:caps w:val="0"/>
                      <w:sz w:val="26"/>
                      <w:szCs w:val="26"/>
                      <w:lang w:bidi="pl-PL"/>
                    </w:rPr>
                  </w:pPr>
                  <w:r w:rsidRPr="00B341AE">
                    <w:rPr>
                      <w:sz w:val="26"/>
                      <w:szCs w:val="26"/>
                      <w:lang w:bidi="pl-PL"/>
                    </w:rPr>
                    <w:t>CEL przetwarzania danych osobowych</w:t>
                  </w:r>
                </w:p>
              </w:tc>
            </w:tr>
          </w:tbl>
          <w:p w14:paraId="30815B11" w14:textId="77777777" w:rsidR="00D15B57" w:rsidRPr="00D15B57" w:rsidRDefault="00D15B57" w:rsidP="00D15B57">
            <w:pPr>
              <w:jc w:val="both"/>
            </w:pPr>
            <w:r w:rsidRPr="00D15B57">
              <w:t>Twoje dane osobowe są przetwarzane w następujących celach:</w:t>
            </w:r>
          </w:p>
          <w:p w14:paraId="6D8F6D38" w14:textId="211C5476" w:rsidR="00D15B57" w:rsidRPr="00D15B57" w:rsidRDefault="00D15B57" w:rsidP="007C4ABA">
            <w:pPr>
              <w:pStyle w:val="Akapitzlist"/>
              <w:numPr>
                <w:ilvl w:val="0"/>
                <w:numId w:val="13"/>
              </w:numPr>
              <w:jc w:val="both"/>
            </w:pPr>
            <w:r w:rsidRPr="00D15B57">
              <w:t>ustalenie Twojej tożsamości podczas rejestracji i kontaktu z personelem medycznym,</w:t>
            </w:r>
          </w:p>
          <w:p w14:paraId="325DF993" w14:textId="77777777" w:rsidR="00D15B57" w:rsidRPr="00D15B57" w:rsidRDefault="00D15B57" w:rsidP="00D15B57">
            <w:pPr>
              <w:numPr>
                <w:ilvl w:val="0"/>
                <w:numId w:val="13"/>
              </w:numPr>
              <w:jc w:val="both"/>
            </w:pPr>
            <w:r w:rsidRPr="00D15B57">
              <w:t>udzielanie świadczeń zdrowotnych zgodnie z ustawą o działalności leczniczej,</w:t>
            </w:r>
          </w:p>
          <w:p w14:paraId="5A3C5C89" w14:textId="77777777" w:rsidR="00D15B57" w:rsidRPr="00D15B57" w:rsidRDefault="00D15B57" w:rsidP="00D15B57">
            <w:pPr>
              <w:numPr>
                <w:ilvl w:val="0"/>
                <w:numId w:val="13"/>
              </w:numPr>
              <w:jc w:val="both"/>
            </w:pPr>
            <w:r w:rsidRPr="00D15B57">
              <w:t>prowadzenie, przechowywanie i udostępnianie dokumentacji medycznej,</w:t>
            </w:r>
          </w:p>
          <w:p w14:paraId="58B6CF55" w14:textId="77777777" w:rsidR="00D15B57" w:rsidRPr="00D15B57" w:rsidRDefault="00D15B57" w:rsidP="00D15B57">
            <w:pPr>
              <w:numPr>
                <w:ilvl w:val="0"/>
                <w:numId w:val="13"/>
              </w:numPr>
              <w:jc w:val="both"/>
            </w:pPr>
            <w:r w:rsidRPr="00D15B57">
              <w:t>kontakt telefoniczny, sms lub mailowy w sprawie wizyt, zaleceń lub organizacji udzielania świadczeń,</w:t>
            </w:r>
          </w:p>
          <w:p w14:paraId="783CC85E" w14:textId="77777777" w:rsidR="00D15B57" w:rsidRPr="00D15B57" w:rsidRDefault="00D15B57" w:rsidP="00D15B57">
            <w:pPr>
              <w:numPr>
                <w:ilvl w:val="0"/>
                <w:numId w:val="13"/>
              </w:numPr>
              <w:jc w:val="both"/>
            </w:pPr>
            <w:r w:rsidRPr="00D15B57">
              <w:t xml:space="preserve">realizacja obowiązków wynikających z przepisów prawa, w szczególności </w:t>
            </w:r>
            <w:r w:rsidRPr="00D15B57">
              <w:lastRenderedPageBreak/>
              <w:t>z ustawy o prawach pacjenta, ustawy o działalności leczniczej, ustawy o rachunkowości i przepisów podatkowych,</w:t>
            </w:r>
          </w:p>
          <w:p w14:paraId="4EDFABD8" w14:textId="77777777" w:rsidR="00D15B57" w:rsidRPr="00D15B57" w:rsidRDefault="00D15B57" w:rsidP="00D15B57">
            <w:pPr>
              <w:numPr>
                <w:ilvl w:val="0"/>
                <w:numId w:val="13"/>
              </w:numPr>
              <w:jc w:val="both"/>
            </w:pPr>
            <w:r w:rsidRPr="00D15B57">
              <w:t>prowadzenie rozliczeń z NFZ, innymi podmiotami finansującymi świadczenia lub podmiotami kierującymi,</w:t>
            </w:r>
          </w:p>
          <w:p w14:paraId="75D0544F" w14:textId="77777777" w:rsidR="00D15B57" w:rsidRPr="00D15B57" w:rsidRDefault="00D15B57" w:rsidP="00D15B57">
            <w:pPr>
              <w:numPr>
                <w:ilvl w:val="0"/>
                <w:numId w:val="13"/>
              </w:numPr>
              <w:jc w:val="both"/>
            </w:pPr>
            <w:r w:rsidRPr="00D15B57">
              <w:t>zapewnienie bezpieczeństwa pacjentów, pracowników i mienia, w tym przez stosowanie monitoringu wizyjnego,</w:t>
            </w:r>
          </w:p>
          <w:p w14:paraId="543F488B" w14:textId="77777777" w:rsidR="00D15B57" w:rsidRPr="00D15B57" w:rsidRDefault="00D15B57" w:rsidP="00D15B57">
            <w:pPr>
              <w:numPr>
                <w:ilvl w:val="0"/>
                <w:numId w:val="13"/>
              </w:numPr>
              <w:jc w:val="both"/>
            </w:pPr>
            <w:r w:rsidRPr="00D15B57">
              <w:t>prowadzenie statystyk, analiz i sprawozdawczości wymaganych przepisami prawa,</w:t>
            </w:r>
          </w:p>
          <w:p w14:paraId="1ACEE16D" w14:textId="77777777" w:rsidR="00D15B57" w:rsidRPr="00D15B57" w:rsidRDefault="00D15B57" w:rsidP="00D15B57">
            <w:pPr>
              <w:numPr>
                <w:ilvl w:val="0"/>
                <w:numId w:val="13"/>
              </w:numPr>
              <w:jc w:val="both"/>
            </w:pPr>
            <w:r w:rsidRPr="00D15B57">
              <w:t>obsługa skarg, wniosków, zdarzeń niepożądanych oraz roszczeń.</w:t>
            </w:r>
          </w:p>
          <w:p w14:paraId="34ECF37F" w14:textId="6E70F65A" w:rsidR="00D15B57" w:rsidRDefault="00D15B57" w:rsidP="00493211">
            <w:pPr>
              <w:tabs>
                <w:tab w:val="left" w:pos="2505"/>
              </w:tabs>
              <w:jc w:val="left"/>
            </w:pPr>
            <w:r w:rsidRPr="00D15B57">
              <w:t>Twoje dane nie są wykorzystywane w żadnym innym celu niż wskazano powyżej.</w:t>
            </w:r>
            <w:r w:rsidRPr="00D15B57">
              <w:br/>
              <w:t>Nie używamy ich do marketingu, reklamy, działań handlowych ani celów niezgodnych z przepisami.</w:t>
            </w:r>
          </w:p>
          <w:p w14:paraId="481FAB6E" w14:textId="38972509" w:rsidR="00B767B1" w:rsidRPr="00493211" w:rsidRDefault="00D15B57" w:rsidP="00493211">
            <w:pPr>
              <w:tabs>
                <w:tab w:val="left" w:pos="2505"/>
              </w:tabs>
              <w:jc w:val="left"/>
            </w:pPr>
            <w:r w:rsidRPr="00D15B57">
              <w:t>Twoje dane nie są używane do profilowania ani do zautomatyzowanego podejmowania decyzji.</w:t>
            </w:r>
            <w:r w:rsidR="00493211">
              <w:tab/>
            </w:r>
          </w:p>
          <w:p w14:paraId="0200769A" w14:textId="77777777" w:rsidR="001B0967" w:rsidRPr="005152F2" w:rsidRDefault="001B0967" w:rsidP="001B0967">
            <w:pPr>
              <w:pStyle w:val="Nagwek2"/>
            </w:pPr>
            <w:r>
              <w:t>okres przetwarzania danych osobowych</w:t>
            </w:r>
          </w:p>
          <w:p w14:paraId="4745D69C" w14:textId="77777777" w:rsidR="00D15B57" w:rsidRPr="00D15B57" w:rsidRDefault="00D15B57" w:rsidP="00D15B57">
            <w:r w:rsidRPr="00D15B57">
              <w:t>Dokumentacja medyczna jest przechowywana przez okresy określone ustawą o prawach pacjenta, czyli najczęściej:</w:t>
            </w:r>
          </w:p>
          <w:p w14:paraId="5D46F25E" w14:textId="706C8C84" w:rsidR="00D15B57" w:rsidRPr="00D15B57" w:rsidRDefault="00D15B57" w:rsidP="007C4ABA">
            <w:pPr>
              <w:pStyle w:val="Akapitzlist"/>
              <w:numPr>
                <w:ilvl w:val="0"/>
                <w:numId w:val="18"/>
              </w:numPr>
              <w:jc w:val="both"/>
            </w:pPr>
            <w:r w:rsidRPr="00D15B57">
              <w:rPr>
                <w:b/>
                <w:bCs/>
              </w:rPr>
              <w:t>20 lat</w:t>
            </w:r>
            <w:r w:rsidRPr="00D15B57">
              <w:t xml:space="preserve"> od końca roku, w którym dokonano wpisu,</w:t>
            </w:r>
          </w:p>
          <w:p w14:paraId="05CCD5DF" w14:textId="77777777" w:rsidR="00D15B57" w:rsidRPr="00D15B57" w:rsidRDefault="00D15B57" w:rsidP="00D15B57">
            <w:pPr>
              <w:numPr>
                <w:ilvl w:val="0"/>
                <w:numId w:val="18"/>
              </w:numPr>
            </w:pPr>
            <w:r w:rsidRPr="00D15B57">
              <w:rPr>
                <w:b/>
                <w:bCs/>
              </w:rPr>
              <w:t>30 lat</w:t>
            </w:r>
            <w:r w:rsidRPr="00D15B57">
              <w:t xml:space="preserve"> w przypadku zgonu pacjenta wskutek urazu lub zatrucia,</w:t>
            </w:r>
          </w:p>
          <w:p w14:paraId="1E3577B3" w14:textId="77777777" w:rsidR="00D15B57" w:rsidRPr="00D15B57" w:rsidRDefault="00D15B57" w:rsidP="00D15B57">
            <w:pPr>
              <w:numPr>
                <w:ilvl w:val="0"/>
                <w:numId w:val="18"/>
              </w:numPr>
            </w:pPr>
            <w:r w:rsidRPr="00D15B57">
              <w:rPr>
                <w:b/>
                <w:bCs/>
              </w:rPr>
              <w:t>10 lat</w:t>
            </w:r>
            <w:r w:rsidRPr="00D15B57">
              <w:t xml:space="preserve"> dla zdjęć RTG,</w:t>
            </w:r>
          </w:p>
          <w:p w14:paraId="043DBD89" w14:textId="77777777" w:rsidR="00D15B57" w:rsidRPr="00D15B57" w:rsidRDefault="00D15B57" w:rsidP="00D15B57">
            <w:pPr>
              <w:numPr>
                <w:ilvl w:val="0"/>
                <w:numId w:val="18"/>
              </w:numPr>
            </w:pPr>
            <w:r w:rsidRPr="00D15B57">
              <w:rPr>
                <w:b/>
                <w:bCs/>
              </w:rPr>
              <w:t>5 lat</w:t>
            </w:r>
            <w:r w:rsidRPr="00D15B57">
              <w:t xml:space="preserve"> dla skierowań i zleceń badań.</w:t>
            </w:r>
          </w:p>
          <w:p w14:paraId="4F9CEA64" w14:textId="77777777" w:rsidR="00D15B57" w:rsidRPr="00D15B57" w:rsidRDefault="00D15B57" w:rsidP="00D15B57">
            <w:r w:rsidRPr="00D15B57">
              <w:t>Dane przetwarzane poza dokumentacją medyczną (np. dane kontaktowe, dane rozliczeniowe) przechowujemy tak długo, jak wymagają tego przepisy prawa, w szczególności rachunkowe i podatkowe.</w:t>
            </w:r>
          </w:p>
          <w:p w14:paraId="3AF88836" w14:textId="77777777" w:rsidR="001B0967" w:rsidRDefault="001B0967" w:rsidP="007C4ABA">
            <w:pPr>
              <w:jc w:val="both"/>
            </w:pPr>
          </w:p>
          <w:p w14:paraId="6B8E4779" w14:textId="77777777" w:rsidR="001B0967" w:rsidRPr="005152F2" w:rsidRDefault="001B0967" w:rsidP="001B0967">
            <w:pPr>
              <w:pStyle w:val="Nagwek2"/>
            </w:pPr>
            <w:r>
              <w:lastRenderedPageBreak/>
              <w:t>obowiązek podania danych osobowych</w:t>
            </w:r>
          </w:p>
          <w:p w14:paraId="4C58CE37" w14:textId="77777777" w:rsidR="001B0967" w:rsidRPr="005152F2" w:rsidRDefault="00F63616" w:rsidP="00F63616">
            <w:r>
              <w:t>Szpital ma obowiązek</w:t>
            </w:r>
            <w:r w:rsidR="001B0967">
              <w:t xml:space="preserve"> prowadzenia dokumentacji medycznej w sposób określony przepisami prawa, w tym do oznaczenia tożsamości pacjenta z wykorzystaniem jego danych osobowych. </w:t>
            </w:r>
            <w:r>
              <w:t>N</w:t>
            </w:r>
            <w:r w:rsidR="001B0967">
              <w:t xml:space="preserve">iepodanie danych </w:t>
            </w:r>
            <w:r w:rsidR="001D3DEC">
              <w:t>(</w:t>
            </w:r>
            <w:r>
              <w:t xml:space="preserve">z wyjątkiem </w:t>
            </w:r>
            <w:proofErr w:type="gramStart"/>
            <w:r>
              <w:t>numeru  telefonu</w:t>
            </w:r>
            <w:proofErr w:type="gramEnd"/>
            <w:r>
              <w:t xml:space="preserve"> czy adresu e-mail, których podanie jest dobrowolne) </w:t>
            </w:r>
            <w:r w:rsidR="001B0967">
              <w:t>może skutkować odmową udzielenia świadczenia zdrowotnego. Równ</w:t>
            </w:r>
            <w:r>
              <w:t>ież ze względów rachunkowych,</w:t>
            </w:r>
            <w:r w:rsidR="001B0967">
              <w:t xml:space="preserve"> podatkowych </w:t>
            </w:r>
            <w:r>
              <w:t xml:space="preserve">oraz rozliczenia udzielonych świadczeń zdrowotnych ze środków publicznych </w:t>
            </w:r>
            <w:r w:rsidR="001B0967">
              <w:t>posiadamy obowiązek praw</w:t>
            </w:r>
            <w:r>
              <w:t>ny przetwarzania Twoich danych osobowych</w:t>
            </w:r>
            <w:r w:rsidR="001B0967">
              <w:t>.</w:t>
            </w:r>
            <w:r w:rsidR="001B0967">
              <w:br/>
            </w:r>
          </w:p>
        </w:tc>
        <w:tc>
          <w:tcPr>
            <w:tcW w:w="5633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Układ po prawej stronie — tabela"/>
            </w:tblPr>
            <w:tblGrid>
              <w:gridCol w:w="5634"/>
            </w:tblGrid>
            <w:tr w:rsidR="00C420C8" w14:paraId="49FE64F2" w14:textId="77777777" w:rsidTr="00481FF7">
              <w:trPr>
                <w:trHeight w:val="2806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05EBE522" w14:textId="77777777" w:rsidR="00C420C8" w:rsidRPr="005152F2" w:rsidRDefault="00481FF7" w:rsidP="008F6337">
                  <w:pPr>
                    <w:pStyle w:val="Nagwek2"/>
                  </w:pPr>
                  <w:r>
                    <w:lastRenderedPageBreak/>
                    <w:t>administrator danych osobowych</w:t>
                  </w:r>
                </w:p>
                <w:p w14:paraId="43D30746" w14:textId="0956999C" w:rsidR="00273346" w:rsidRDefault="00602A21" w:rsidP="00BF77CB">
                  <w:r w:rsidRPr="00602A21">
                    <w:t xml:space="preserve">Administratorem Twoich danych osobowych jest </w:t>
                  </w:r>
                  <w:r w:rsidRPr="00602A21">
                    <w:rPr>
                      <w:b/>
                      <w:bCs/>
                    </w:rPr>
                    <w:t>Uniwersytecki Szpital Kliniczny w Poznaniu</w:t>
                  </w:r>
                  <w:r w:rsidRPr="00602A21">
                    <w:t>, ul. Przybyszewskiego 49, 60-355 Poznań.</w:t>
                  </w:r>
                  <w:r w:rsidRPr="00602A21">
                    <w:br/>
                    <w:t xml:space="preserve">Szpital prowadzi działalność jako </w:t>
                  </w:r>
                  <w:r w:rsidRPr="00602A21">
                    <w:rPr>
                      <w:b/>
                      <w:bCs/>
                    </w:rPr>
                    <w:t>publiczny podmiot leczniczy</w:t>
                  </w:r>
                  <w:r w:rsidRPr="00602A21">
                    <w:t>, co oznacza, że obowiązek przetwarzania danych wynika wprost z przepisów prawa, w szczególności ustawy o działalności leczniczej i ustawy o prawach pacjenta i Rzeczniku Praw Pacjenta.</w:t>
                  </w:r>
                </w:p>
                <w:p w14:paraId="11CACFD7" w14:textId="5A4FA925" w:rsidR="00273346" w:rsidRPr="005152F2" w:rsidRDefault="00273346" w:rsidP="00273346">
                  <w:pPr>
                    <w:pStyle w:val="Nagwek2"/>
                  </w:pPr>
                  <w:r>
                    <w:t xml:space="preserve">Inspektor ochrony danych </w:t>
                  </w:r>
                </w:p>
                <w:p w14:paraId="2C94228E" w14:textId="59123552" w:rsidR="00273346" w:rsidRDefault="00602A21" w:rsidP="007452B9">
                  <w:r w:rsidRPr="00602A21">
                    <w:t>W Szpitalu wyznaczono Inspektora Ochrony Danych, z którym możesz kontaktować się w każdej sprawie dotyczącej przetwarzania danych osobowych:</w:t>
                  </w:r>
                  <w:r w:rsidRPr="00602A21">
                    <w:br/>
                  </w:r>
                  <w:r w:rsidRPr="00602A21">
                    <w:rPr>
                      <w:b/>
                      <w:bCs/>
                    </w:rPr>
                    <w:t>daneosobowe@usk.poznan.pl</w:t>
                  </w:r>
                  <w:r w:rsidR="00273346">
                    <w:t xml:space="preserve"> </w:t>
                  </w:r>
                </w:p>
              </w:tc>
            </w:tr>
            <w:tr w:rsidR="00C420C8" w14:paraId="11FBCFE7" w14:textId="77777777" w:rsidTr="00825ED8">
              <w:trPr>
                <w:trHeight w:val="367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3F737D11" w14:textId="77777777" w:rsidR="00C420C8" w:rsidRPr="005152F2" w:rsidRDefault="00481FF7" w:rsidP="008F6337">
                  <w:pPr>
                    <w:pStyle w:val="Nagwek2"/>
                  </w:pPr>
                  <w:r>
                    <w:t>źródło danych osobowych</w:t>
                  </w:r>
                </w:p>
                <w:p w14:paraId="7C35672C" w14:textId="43E8AF7C" w:rsidR="00D15B57" w:rsidRPr="00D15B57" w:rsidRDefault="00D15B57" w:rsidP="00D15B57">
                  <w:r w:rsidRPr="00D15B57">
                    <w:t>Większość danych otrzymujemy bezpośrednio od Ciebie.</w:t>
                  </w:r>
                  <w:r>
                    <w:t xml:space="preserve"> </w:t>
                  </w:r>
                  <w:r w:rsidRPr="00D15B57">
                    <w:t>Dane mogą także pochodzić z innych źródeł:</w:t>
                  </w:r>
                </w:p>
                <w:p w14:paraId="27C3FD92" w14:textId="15474408" w:rsidR="00D15B57" w:rsidRPr="00D15B57" w:rsidRDefault="00D15B57" w:rsidP="007C4ABA">
                  <w:pPr>
                    <w:pStyle w:val="Akapitzlist"/>
                    <w:numPr>
                      <w:ilvl w:val="0"/>
                      <w:numId w:val="15"/>
                    </w:numPr>
                    <w:jc w:val="both"/>
                  </w:pPr>
                  <w:r w:rsidRPr="00D15B57">
                    <w:t>od podmiotów, które Cię kierują lub przekazują (np. szpital, przychodnia, Zespół Ratownictwa Medycznego),</w:t>
                  </w:r>
                </w:p>
                <w:p w14:paraId="24E383D0" w14:textId="77777777" w:rsidR="00D15B57" w:rsidRPr="00D15B57" w:rsidRDefault="00D15B57" w:rsidP="00D15B57">
                  <w:pPr>
                    <w:numPr>
                      <w:ilvl w:val="0"/>
                      <w:numId w:val="15"/>
                    </w:numPr>
                  </w:pPr>
                  <w:r w:rsidRPr="00D15B57">
                    <w:t>od przedstawiciela ustawowego lub opiekuna faktycznego,</w:t>
                  </w:r>
                </w:p>
                <w:p w14:paraId="474477C3" w14:textId="77777777" w:rsidR="00D15B57" w:rsidRPr="00D15B57" w:rsidRDefault="00D15B57" w:rsidP="00D15B57">
                  <w:pPr>
                    <w:numPr>
                      <w:ilvl w:val="0"/>
                      <w:numId w:val="15"/>
                    </w:numPr>
                  </w:pPr>
                  <w:r w:rsidRPr="00D15B57">
                    <w:t>od osoby, którą wskazałeś jako upoważnioną do informacji,</w:t>
                  </w:r>
                </w:p>
                <w:p w14:paraId="4C91D742" w14:textId="0D5FF3E4" w:rsidR="00C420C8" w:rsidRDefault="00D15B57" w:rsidP="007C4ABA">
                  <w:pPr>
                    <w:numPr>
                      <w:ilvl w:val="0"/>
                      <w:numId w:val="15"/>
                    </w:numPr>
                  </w:pPr>
                  <w:r w:rsidRPr="00D15B57">
                    <w:t>z systemów e-zdrowie (P1), jeśli pobranie danych jest wymagane przepisami prawa.</w:t>
                  </w:r>
                </w:p>
              </w:tc>
            </w:tr>
            <w:tr w:rsidR="00C420C8" w14:paraId="29084B7E" w14:textId="77777777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14:paraId="04638AFE" w14:textId="77777777" w:rsidR="00C420C8" w:rsidRPr="005152F2" w:rsidRDefault="000E2FCE" w:rsidP="008F6337">
                  <w:pPr>
                    <w:pStyle w:val="Nagwek2"/>
                  </w:pPr>
                  <w:r>
                    <w:t>zakres przetwarzania danych osobowych</w:t>
                  </w:r>
                </w:p>
                <w:p w14:paraId="79D7DCFB" w14:textId="77777777" w:rsidR="00C420C8" w:rsidRDefault="000E2FCE" w:rsidP="002F2547">
                  <w:r>
                    <w:t xml:space="preserve">W celu udzielenia Ci świadczeń zdrowotnych Szpital przetwarza następujące dane: imię, nazwisko, nr PESEL, płeć oraz data urodzenia, a w przypadku osób nieposiadających nr PESEL – rodzaj i numer dokumentu potwierdzającego tożsamość, adres zamieszkania, a w </w:t>
                  </w:r>
                  <w:proofErr w:type="gramStart"/>
                  <w:r>
                    <w:t>przypadku</w:t>
                  </w:r>
                  <w:proofErr w:type="gramEnd"/>
                  <w:r>
                    <w:t xml:space="preserve"> gdy pacjentem jest osoba </w:t>
                  </w:r>
                  <w:r>
                    <w:lastRenderedPageBreak/>
                    <w:t>małoletnia, całkowicie ubezwłasnowolniona lub niezdolna do świadomego wyrażenia zgody – nazwisko i imię (imiona przedstawiciela ustawowego lub opiekuna faktycznego oraz adres jego miejsca zamieszkania. Możemy również otrzymać Twój adres e-mail oraz numer telefonu, ale dane te nie są nam niezbędne do objęcia opieką zdrowotną. Jeżeli upoważniasz inną osobę do dostępu d</w:t>
                  </w:r>
                  <w:r w:rsidR="002F2547">
                    <w:t xml:space="preserve">o danych o Twoim stanie zdrowia, Szpital przetwarza również dane w postaci imienia (imion) i nazwiska tej osoby (tych osób), numeru telefonu, a w celu zweryfikowania tożsamości przed udzieleniem informacji - nr i seria dokumentu tożsamości. </w:t>
                  </w:r>
                  <w:r>
                    <w:t>Podczas świadczenia usług zdrowotnych tworzymy Twoją dokumentację medyczną, w której odnotowujemy wszystkie informacje dotyczące procesu leczenia, w szczególności są tam informacje o Twoim stanie zdrowia</w:t>
                  </w:r>
                  <w:r w:rsidR="002F2547">
                    <w:t>,</w:t>
                  </w:r>
                  <w:r>
                    <w:t xml:space="preserve"> jak również mogą znaleźć się informacje o Twoich nałogach czy preferencjach seksualnych. Zbieramy te informacje, jeżeli jest to niezbędne do postawienia diagnozy i poprowadzenia w sposób właściwy Twojego procesu leczenia.</w:t>
                  </w:r>
                </w:p>
                <w:p w14:paraId="6945778D" w14:textId="77777777" w:rsidR="00E73244" w:rsidRDefault="00E73244" w:rsidP="002F2547"/>
              </w:tc>
            </w:tr>
          </w:tbl>
          <w:p w14:paraId="3E44F07F" w14:textId="77777777" w:rsidR="00E73244" w:rsidRPr="005152F2" w:rsidRDefault="00E73244" w:rsidP="00E73244">
            <w:pPr>
              <w:pStyle w:val="Nagwek2"/>
              <w:ind w:left="703"/>
            </w:pPr>
            <w:r>
              <w:lastRenderedPageBreak/>
              <w:t>PRZEKAZYWANIE danych osobowych INNYM PODMIOTOM</w:t>
            </w:r>
          </w:p>
          <w:p w14:paraId="75CB1C2A" w14:textId="77777777" w:rsidR="00C420C8" w:rsidRDefault="00E73244" w:rsidP="00E73244">
            <w:pPr>
              <w:ind w:left="703"/>
            </w:pPr>
            <w:r>
              <w:t>Z uwagi na konieczność zapewnienia odpowiedniej organizacji i jakości świadczenia usług zdrowotnych, jak również realizacji praw pacjentów, Twoje dane osobowe mogą być przekazywane następującym kategoriom odbiorców:</w:t>
            </w:r>
            <w:r>
              <w:br/>
              <w:t>1. innym podmiotom leczniczym, współpracującym ze Szpitalem w celu zapewnienia ciągłości leczenia oraz dostępności opieki zdrowotnej,</w:t>
            </w:r>
            <w:r>
              <w:br/>
              <w:t>2. dostawcom usług zaopatrujących Szpital w rozwiązania techniczne oraz organizacyjne, umożliwiające udzielanie świadczeń zdrowotnych oraz zarządzanie Szpitalem (w szczególności dostawcom usług teleinformatycznych, dostawcom sprzętu diagnostycznego, firmom kurierskim i pocztowym),</w:t>
            </w:r>
            <w:r>
              <w:br/>
              <w:t>3. dostawcom usług prawnych i doradczych oraz wspierających w dochodzeniu należnych roszczeń (w szczególności kancelariom prawnym, podatkowym, firmom windykacyjnym),</w:t>
            </w:r>
            <w:r>
              <w:br/>
              <w:t xml:space="preserve">4. osobom upoważnionym przez Ciebie </w:t>
            </w:r>
            <w:r w:rsidR="00B767B1">
              <w:t xml:space="preserve">w ramach </w:t>
            </w:r>
            <w:r>
              <w:t>realizacji Twoich praw pacjenta.</w:t>
            </w:r>
          </w:p>
          <w:p w14:paraId="0C0463E8" w14:textId="77777777" w:rsidR="00711343" w:rsidRDefault="00711343" w:rsidP="00F63616">
            <w:pPr>
              <w:pStyle w:val="Nagwek2"/>
              <w:ind w:left="703"/>
            </w:pPr>
          </w:p>
          <w:p w14:paraId="1F797D72" w14:textId="77777777" w:rsidR="00711343" w:rsidRDefault="00711343" w:rsidP="00F63616">
            <w:pPr>
              <w:pStyle w:val="Nagwek2"/>
              <w:ind w:left="703"/>
            </w:pPr>
          </w:p>
          <w:p w14:paraId="12CE40CE" w14:textId="77777777" w:rsidR="00F63616" w:rsidRPr="005152F2" w:rsidRDefault="00F63616" w:rsidP="00F63616">
            <w:pPr>
              <w:pStyle w:val="Nagwek2"/>
              <w:ind w:left="703"/>
            </w:pPr>
            <w:r>
              <w:t>twoje prawa w związku z przetwarzaniem danych osobowych</w:t>
            </w:r>
          </w:p>
          <w:p w14:paraId="1077A01D" w14:textId="77777777" w:rsidR="00D15B57" w:rsidRPr="00D15B57" w:rsidRDefault="00D15B57" w:rsidP="00D15B57">
            <w:pPr>
              <w:ind w:left="703"/>
            </w:pPr>
            <w:r w:rsidRPr="00D15B57">
              <w:t>Masz prawo do:</w:t>
            </w:r>
          </w:p>
          <w:p w14:paraId="5846203F" w14:textId="11D95FA9" w:rsidR="00D15B57" w:rsidRPr="00D15B57" w:rsidRDefault="00D15B57" w:rsidP="007C4ABA">
            <w:pPr>
              <w:pStyle w:val="Akapitzlist"/>
              <w:numPr>
                <w:ilvl w:val="0"/>
                <w:numId w:val="16"/>
              </w:numPr>
              <w:jc w:val="both"/>
            </w:pPr>
            <w:r w:rsidRPr="00D15B57">
              <w:t>dostępu do swoich danych,</w:t>
            </w:r>
          </w:p>
          <w:p w14:paraId="154FF512" w14:textId="77777777" w:rsidR="00D15B57" w:rsidRPr="00D15B57" w:rsidRDefault="00D15B57" w:rsidP="00D15B57">
            <w:pPr>
              <w:numPr>
                <w:ilvl w:val="0"/>
                <w:numId w:val="16"/>
              </w:numPr>
            </w:pPr>
            <w:r w:rsidRPr="00D15B57">
              <w:t>sprostowania danych,</w:t>
            </w:r>
          </w:p>
          <w:p w14:paraId="37796165" w14:textId="77777777" w:rsidR="00D15B57" w:rsidRPr="00D15B57" w:rsidRDefault="00D15B57" w:rsidP="00D15B57">
            <w:pPr>
              <w:numPr>
                <w:ilvl w:val="0"/>
                <w:numId w:val="16"/>
              </w:numPr>
            </w:pPr>
            <w:r w:rsidRPr="00D15B57">
              <w:t>ograniczenia przetwarzania danych,</w:t>
            </w:r>
          </w:p>
          <w:p w14:paraId="469A3FD3" w14:textId="6EF7D730" w:rsidR="00D15B57" w:rsidRPr="00D15B57" w:rsidRDefault="00D15B57" w:rsidP="00D15B57">
            <w:pPr>
              <w:numPr>
                <w:ilvl w:val="0"/>
                <w:numId w:val="16"/>
              </w:numPr>
            </w:pPr>
            <w:r w:rsidRPr="00D15B57">
              <w:t>wniesienia skargi do organu nadzorczego ds. ochrony danych osobowych,</w:t>
            </w:r>
            <w:r>
              <w:t xml:space="preserve"> którym w Polce jest Prezes Urzędu Ochrony Danych Osobowych.</w:t>
            </w:r>
          </w:p>
          <w:p w14:paraId="268F5D37" w14:textId="77777777" w:rsidR="00D15B57" w:rsidRPr="00D15B57" w:rsidRDefault="00D15B57" w:rsidP="00D15B57">
            <w:pPr>
              <w:numPr>
                <w:ilvl w:val="0"/>
                <w:numId w:val="16"/>
              </w:numPr>
            </w:pPr>
            <w:r w:rsidRPr="00D15B57">
              <w:t xml:space="preserve">przenoszenia danych – </w:t>
            </w:r>
            <w:r w:rsidRPr="00D15B57">
              <w:rPr>
                <w:b/>
                <w:bCs/>
              </w:rPr>
              <w:t>w zakresie, w jakim pozwala na to RODO i przepisy o dokumentacji medycznej</w:t>
            </w:r>
            <w:r w:rsidRPr="00D15B57">
              <w:t>.</w:t>
            </w:r>
          </w:p>
          <w:p w14:paraId="64F7DF78" w14:textId="77777777" w:rsidR="00D15B57" w:rsidRPr="00D15B57" w:rsidRDefault="00D15B57" w:rsidP="00D15B57">
            <w:pPr>
              <w:ind w:left="703"/>
              <w:rPr>
                <w:b/>
                <w:bCs/>
              </w:rPr>
            </w:pPr>
            <w:r w:rsidRPr="00D15B57">
              <w:rPr>
                <w:b/>
                <w:bCs/>
              </w:rPr>
              <w:t>Co ważne:</w:t>
            </w:r>
          </w:p>
          <w:p w14:paraId="1444EC4B" w14:textId="4895386A" w:rsidR="00D15B57" w:rsidRPr="00D15B57" w:rsidRDefault="00D15B57" w:rsidP="007C4ABA">
            <w:pPr>
              <w:pStyle w:val="Akapitzlist"/>
              <w:numPr>
                <w:ilvl w:val="0"/>
                <w:numId w:val="17"/>
              </w:numPr>
              <w:jc w:val="both"/>
            </w:pPr>
            <w:r w:rsidRPr="007C4ABA">
              <w:rPr>
                <w:b/>
                <w:bCs/>
              </w:rPr>
              <w:t>nie możesz żądać usunięcia dokumentacji medycznej</w:t>
            </w:r>
            <w:r w:rsidRPr="00D15B57">
              <w:t>, ponieważ prawo nakazuje jej przechowywanie,</w:t>
            </w:r>
          </w:p>
          <w:p w14:paraId="3329A9BA" w14:textId="77777777" w:rsidR="00D15B57" w:rsidRPr="00D15B57" w:rsidRDefault="00D15B57" w:rsidP="00D15B57">
            <w:pPr>
              <w:numPr>
                <w:ilvl w:val="0"/>
                <w:numId w:val="17"/>
              </w:numPr>
            </w:pPr>
            <w:r w:rsidRPr="00D15B57">
              <w:rPr>
                <w:b/>
                <w:bCs/>
              </w:rPr>
              <w:t>prawo sprzeciwu nie ma zastosowania</w:t>
            </w:r>
            <w:r w:rsidRPr="00D15B57">
              <w:t xml:space="preserve"> wobec danych przetwarzanych na podstawie obowiązku prawnego i w ramach zadań publicznych.</w:t>
            </w:r>
          </w:p>
          <w:p w14:paraId="3A675D22" w14:textId="77777777" w:rsidR="0073267F" w:rsidRDefault="0073267F" w:rsidP="0073267F">
            <w:pPr>
              <w:ind w:left="703"/>
            </w:pPr>
          </w:p>
          <w:p w14:paraId="2A6CAD68" w14:textId="77777777" w:rsidR="0073267F" w:rsidRPr="005152F2" w:rsidRDefault="0073267F" w:rsidP="0073267F">
            <w:pPr>
              <w:pStyle w:val="Nagwek2"/>
              <w:ind w:left="703"/>
            </w:pPr>
            <w:r>
              <w:t>podstawy prawne przetwarzania danych osobowych</w:t>
            </w:r>
          </w:p>
          <w:p w14:paraId="665E266B" w14:textId="77777777" w:rsidR="00D15B57" w:rsidRPr="00D15B57" w:rsidRDefault="00D15B57" w:rsidP="007C4ABA">
            <w:pPr>
              <w:pStyle w:val="Akapitzlist"/>
              <w:ind w:left="1423"/>
              <w:jc w:val="both"/>
              <w:rPr>
                <w:b/>
                <w:bCs/>
                <w:sz w:val="20"/>
                <w:szCs w:val="20"/>
              </w:rPr>
            </w:pPr>
            <w:r w:rsidRPr="00D15B57">
              <w:rPr>
                <w:b/>
                <w:bCs/>
                <w:sz w:val="20"/>
                <w:szCs w:val="20"/>
              </w:rPr>
              <w:t>Podstawy prawne przetwarzania to:</w:t>
            </w:r>
          </w:p>
          <w:p w14:paraId="44F4D3ED" w14:textId="77777777" w:rsidR="00D15B57" w:rsidRPr="00D15B57" w:rsidRDefault="00D15B57" w:rsidP="00D15B5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15B57">
              <w:rPr>
                <w:b/>
                <w:bCs/>
                <w:sz w:val="20"/>
                <w:szCs w:val="20"/>
              </w:rPr>
              <w:t>art. 6 ust. 1 lit. c RODO</w:t>
            </w:r>
            <w:r w:rsidRPr="00D15B57">
              <w:rPr>
                <w:sz w:val="20"/>
                <w:szCs w:val="20"/>
              </w:rPr>
              <w:t xml:space="preserve"> – obowiązek prawny ciążący na Szpitalu,</w:t>
            </w:r>
          </w:p>
          <w:p w14:paraId="7F730B01" w14:textId="77777777" w:rsidR="00D15B57" w:rsidRPr="00D15B57" w:rsidRDefault="00D15B57" w:rsidP="00D15B5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15B57">
              <w:rPr>
                <w:b/>
                <w:bCs/>
                <w:sz w:val="20"/>
                <w:szCs w:val="20"/>
              </w:rPr>
              <w:t>art. 6 ust. 1 lit. e RODO</w:t>
            </w:r>
            <w:r w:rsidRPr="00D15B57">
              <w:rPr>
                <w:sz w:val="20"/>
                <w:szCs w:val="20"/>
              </w:rPr>
              <w:t xml:space="preserve"> – realizacja zadań wykonywanych w interesie publicznym,</w:t>
            </w:r>
          </w:p>
          <w:p w14:paraId="7B7A1261" w14:textId="77777777" w:rsidR="00D15B57" w:rsidRPr="00D15B57" w:rsidRDefault="00D15B57" w:rsidP="00D15B5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15B57">
              <w:rPr>
                <w:b/>
                <w:bCs/>
                <w:sz w:val="20"/>
                <w:szCs w:val="20"/>
              </w:rPr>
              <w:t>art. 9 ust. 2 lit. h RODO</w:t>
            </w:r>
            <w:r w:rsidRPr="00D15B57">
              <w:rPr>
                <w:sz w:val="20"/>
                <w:szCs w:val="20"/>
              </w:rPr>
              <w:t xml:space="preserve"> – przetwarzanie danych o zdrowiu jest niezbędne do udzielania świadczeń zdrowotnych,</w:t>
            </w:r>
          </w:p>
          <w:p w14:paraId="15201E88" w14:textId="77777777" w:rsidR="00D15B57" w:rsidRPr="00D15B57" w:rsidRDefault="00D15B57" w:rsidP="00D15B5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15B57">
              <w:rPr>
                <w:b/>
                <w:bCs/>
                <w:sz w:val="20"/>
                <w:szCs w:val="20"/>
              </w:rPr>
              <w:t>ustawa o działalności leczniczej</w:t>
            </w:r>
            <w:r w:rsidRPr="00D15B57">
              <w:rPr>
                <w:sz w:val="20"/>
                <w:szCs w:val="20"/>
              </w:rPr>
              <w:t>,</w:t>
            </w:r>
          </w:p>
          <w:p w14:paraId="0C4014A9" w14:textId="77777777" w:rsidR="00D15B57" w:rsidRPr="00D15B57" w:rsidRDefault="00D15B57" w:rsidP="00D15B5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15B57">
              <w:rPr>
                <w:b/>
                <w:bCs/>
                <w:sz w:val="20"/>
                <w:szCs w:val="20"/>
              </w:rPr>
              <w:t>ustawa o prawach pacjenta i Rzeczniku Praw Pacjenta</w:t>
            </w:r>
            <w:r w:rsidRPr="00D15B57">
              <w:rPr>
                <w:sz w:val="20"/>
                <w:szCs w:val="20"/>
              </w:rPr>
              <w:t>,</w:t>
            </w:r>
          </w:p>
          <w:p w14:paraId="1165554A" w14:textId="77777777" w:rsidR="00D15B57" w:rsidRPr="00D15B57" w:rsidRDefault="00D15B57" w:rsidP="00D15B57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15B57">
              <w:rPr>
                <w:sz w:val="20"/>
                <w:szCs w:val="20"/>
              </w:rPr>
              <w:t>inne przepisy regulujące funkcjonowanie podmiotu leczniczego.</w:t>
            </w:r>
          </w:p>
          <w:p w14:paraId="7E14039B" w14:textId="6E69B1DA" w:rsidR="00283A96" w:rsidRPr="00283A96" w:rsidRDefault="00D15B57" w:rsidP="007C4ABA">
            <w:pPr>
              <w:jc w:val="both"/>
            </w:pPr>
            <w:r w:rsidRPr="007C4ABA">
              <w:rPr>
                <w:sz w:val="20"/>
                <w:szCs w:val="20"/>
              </w:rPr>
              <w:t>Jeżeli kontaktujemy się z Tobą telefonicznie lub mailowo, robimy to zgodnie z art. 6 ust. 1 lit. e RODO oraz art. 9 ust. 2 lit. h RODO, a dodatkowo – za Twoją zgodą lub wiedzą, jeśli podałeś takie dane kontaktowe.</w:t>
            </w:r>
          </w:p>
        </w:tc>
      </w:tr>
    </w:tbl>
    <w:p w14:paraId="5AA1AB70" w14:textId="77777777" w:rsidR="003F5FDB" w:rsidRDefault="001B0967" w:rsidP="001B0967">
      <w:pPr>
        <w:pStyle w:val="Bezodstpw"/>
        <w:tabs>
          <w:tab w:val="left" w:pos="195"/>
          <w:tab w:val="center" w:pos="4801"/>
        </w:tabs>
        <w:jc w:val="left"/>
      </w:pPr>
      <w:r>
        <w:lastRenderedPageBreak/>
        <w:tab/>
      </w:r>
      <w:r>
        <w:tab/>
      </w:r>
    </w:p>
    <w:sectPr w:rsidR="003F5FDB" w:rsidSect="0049321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31" w:right="1151" w:bottom="1701" w:left="1151" w:header="709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1E5F5" w14:textId="77777777" w:rsidR="00555299" w:rsidRDefault="00555299" w:rsidP="003856C9">
      <w:pPr>
        <w:spacing w:after="0" w:line="240" w:lineRule="auto"/>
      </w:pPr>
      <w:r>
        <w:separator/>
      </w:r>
    </w:p>
  </w:endnote>
  <w:endnote w:type="continuationSeparator" w:id="0">
    <w:p w14:paraId="66F37DC4" w14:textId="77777777" w:rsidR="00555299" w:rsidRDefault="00555299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8A77" w14:textId="77777777" w:rsidR="00C561D3" w:rsidRDefault="00C561D3" w:rsidP="007803B7">
    <w:pPr>
      <w:pStyle w:val="Stopka"/>
    </w:pPr>
    <w:r w:rsidRPr="00DC79BB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1DAB27C2" wp14:editId="4A20EF61">
              <wp:simplePos x="0" y="0"/>
              <wp:positionH relativeFrom="margin">
                <wp:posOffset>-342265</wp:posOffset>
              </wp:positionH>
              <wp:positionV relativeFrom="page">
                <wp:posOffset>9860915</wp:posOffset>
              </wp:positionV>
              <wp:extent cx="6812280" cy="438785"/>
              <wp:effectExtent l="0" t="0" r="17780" b="13970"/>
              <wp:wrapNone/>
              <wp:docPr id="67" name="Grupa 4" title="Projekt grafiki stopki z szarymi prostokątami pod różnym kąt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785"/>
                        <a:chOff x="0" y="0"/>
                        <a:chExt cx="4354" cy="275"/>
                      </a:xfrm>
                    </wpg:grpSpPr>
                    <wps:wsp>
                      <wps:cNvPr id="68" name="Dowolny kształt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Dowolny kształt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Dowolny kształt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Dowolny kształt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Dowolny kształt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Dowolny kształt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Dowolny kształt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Dowolny kształt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Dowolny kształt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AA0F9C2" id="Grupa 4" o:spid="_x0000_s1026" alt="Tytuł: Projekt grafiki stopki z szarymi prostokątami pod różnym kątem" style="position:absolute;margin-left:-26.95pt;margin-top:776.45pt;width:536.4pt;height:34.55pt;z-index:251667456;mso-width-percent:877;mso-height-percent:45;mso-position-horizontal-relative:margin;mso-position-vertical-relative:page;mso-width-percent:877;mso-height-percent:4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">
              <o:lock v:ext="edit" aspectratio="t"/>
              <v:shape id="Dowolny kształt 68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lE78A&#10;AADbAAAADwAAAGRycy9kb3ducmV2LnhtbERPS2vCQBC+F/wPywi91U2FaomuEsTXTbSWXofsmIRm&#10;Z8PuVNN/7x4Ejx/fe77sXauuFGLj2cD7KANFXHrbcGXg/LV5+wQVBdli65kM/FOE5WLwMsfc+hsf&#10;6XqSSqUQjjkaqEW6XOtY1uQwjnxHnLiLDw4lwVBpG/CWwl2rx1k20Q4bTg01drSqqfw9/TkDH1xs&#10;p8fs/LOWopNtiLz7PuyMeR32xQyUUC9P8cO9twYmaWz6kn6AXt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yUTvwAAANsAAAAPAAAAAAAAAAAAAAAAAJgCAABkcnMvZG93bnJl&#10;di54bWxQSwUGAAAAAAQABAD1AAAAhAM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Dowolny kształt 69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tAgsMA&#10;AADbAAAADwAAAGRycy9kb3ducmV2LnhtbESPQWvCQBSE74L/YXkFb7rRQGijq6ggeik0aen5kX0m&#10;sdm3Ibua5N+7hUKPw8x8w2x2g2nEgzpXW1awXEQgiAuray4VfH2e5q8gnEfW2FgmBSM52G2nkw2m&#10;2vac0SP3pQgQdikqqLxvUyldUZFBt7AtcfCutjPog+xKqTvsA9w0chVFiTRYc1iosKVjRcVPfjcK&#10;7KHNPuLbPv4evcH3eBmb/HZWavYy7NcgPA3+P/zXvmgFyRv8fg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tAgsMAAADbAAAADwAAAAAAAAAAAAAAAACYAgAAZHJzL2Rv&#10;d25yZXYueG1sUEsFBgAAAAAEAAQA9QAAAIgD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Dowolny kształt 70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B7MEA&#10;AADbAAAADwAAAGRycy9kb3ducmV2LnhtbERPz2vCMBS+D/Y/hDfwNlNFVKpR3EAQ9aITxNsjebbd&#10;mpfaxFr9681B2PHj+z2dt7YUDdW+cKyg101AEGtnCs4UHH6Wn2MQPiAbLB2Tgjt5mM/e36aYGnfj&#10;HTX7kIkYwj5FBXkIVSql1zlZ9F1XEUfu7GqLIcI6k6bGWwy3pewnyVBaLDg25FjRd076b3+1Cpov&#10;2f5qu37wdnDZ6ePpsrmvhkp1PtrFBESgNvyLX+6VUTCK6+OX+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YwezBAAAA2wAAAA8AAAAAAAAAAAAAAAAAmAIAAGRycy9kb3du&#10;cmV2LnhtbFBLBQYAAAAABAAEAPUAAACGAw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Dowolny kształt 71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g2kMUA&#10;AADbAAAADwAAAGRycy9kb3ducmV2LnhtbESPQWvCQBSE74X+h+UVeilmkxZUoqtIS0m9mWgL3h7Z&#10;1yQ0+zZktyb+e1cQPA4z8w2zXI+mFSfqXWNZQRLFIIhLqxuuFBz2n5M5COeRNbaWScGZHKxXjw9L&#10;TLUdOKdT4SsRIOxSVFB736VSurImgy6yHXHwfm1v0AfZV1L3OAS4aeVrHE+lwYbDQo0dvddU/hX/&#10;RsFUDnG5zbY/lL3km+/8o3vbzY5KPT+NmwUIT6O/h2/tL61glsD1S/gB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DaQxQAAANsAAAAPAAAAAAAAAAAAAAAAAJgCAABkcnMv&#10;ZG93bnJldi54bWxQSwUGAAAAAAQABAD1AAAAigM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Dowolny kształt 72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VIMIA&#10;AADbAAAADwAAAGRycy9kb3ducmV2LnhtbESP3WoCMRSE7wu+QziCdzVRsT+rUVpR8K6t9QEOm+Nm&#10;cXOyJlHXtzdCoZfDzHzDzJeda8SFQqw9axgNFQji0puaKw37383zG4iYkA02nknDjSIsF72nORbG&#10;X/mHLrtUiQzhWKAGm1JbSBlLSw7j0LfE2Tv44DBlGSppAl4z3DVyrNSLdFhzXrDY0spSedydnYb3&#10;79skfblPeQrTvbFrUqvjRGk96HcfMxCJuvQf/mtvjYbXMTy+5B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1Ug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Dowolny kształt 73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Fe7MMA&#10;AADbAAAADwAAAGRycy9kb3ducmV2LnhtbESPT4vCMBTE7wt+h/AEb2vqH1apRhFFEFxYrF68PZpn&#10;U2xeShNr/fZmYWGPw8z8hlmuO1uJlhpfOlYwGiYgiHOnSy4UXM77zzkIH5A1Vo5JwYs8rFe9jyWm&#10;2j35RG0WChEh7FNUYEKoUyl9bsiiH7qaOHo311gMUTaF1A0+I9xWcpwkX9JiyXHBYE1bQ/k9e1gF&#10;x+/X9hp2sp3ujjwtzeXnkGmp1KDfbRYgAnXhP/zXPmgFswn8fok/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Fe7MMAAADbAAAADwAAAAAAAAAAAAAAAACYAgAAZHJzL2Rv&#10;d25yZXYueG1sUEsFBgAAAAAEAAQA9QAAAIg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Dowolny kształt 74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ZSsEA&#10;AADbAAAADwAAAGRycy9kb3ducmV2LnhtbESP0YrCMBRE34X9h3AXfNNUkSq1qbgLsoIo6u4HXJpr&#10;W2xuSpOt9e+NIPg4zMwZJl31phYdta6yrGAyjkAQ51ZXXCj4+92MFiCcR9ZYWyYFd3Kwyj4GKSba&#10;3vhE3dkXIkDYJaig9L5JpHR5SQbd2DbEwbvY1qAPsi2kbvEW4KaW0yiKpcGKw0KJDX2XlF/P/0bB&#10;MeafynVH/tI+3ke7hbnywSg1/OzXSxCeev8Ov9pbrWA+g+eX8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5mUr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Dowolny kształt 75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ZdsMA&#10;AADbAAAADwAAAGRycy9kb3ducmV2LnhtbESPT2sCMRTE74V+h/AKvdVsBa2uRimC0B5E6h+8PjZv&#10;N4ublyVJ3fXbG0HwOMzMb5j5sreNuJAPtWMFn4MMBHHhdM2VgsN+/TEBESKyxsYxKbhSgOXi9WWO&#10;uXYd/9FlFyuRIBxyVGBibHMpQ2HIYhi4ljh5pfMWY5K+ktpjl+C2kcMsG0uLNacFgy2tDBXn3b9V&#10;MF0jlYfm+JsV3eY48iWbbX9S6v2t/56BiNTHZ/jR/tEKvkZ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oZds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Dowolny kształt 76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p38QA&#10;AADbAAAADwAAAGRycy9kb3ducmV2LnhtbESPT4vCMBTE7wt+h/AEb5oqUpdqFJEuiAfd9Q9eH82z&#10;LTYvpclq9dObBWGPw8z8hpktWlOJGzWutKxgOIhAEGdWl5wrOB6++p8gnEfWWFkmBQ9ysJh3PmaY&#10;aHvnH7rtfS4ChF2CCgrv60RKlxVk0A1sTRy8i20M+iCbXOoG7wFuKjmKolgaLDksFFjTqqDsuv81&#10;Cuyp3chJnKentNql+vz9HKfbp1K9brucgvDU+v/wu73WCiYx/H0JP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had/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4627033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pl-PL"/>
          </w:rPr>
          <w:fldChar w:fldCharType="begin"/>
        </w:r>
        <w:r>
          <w:rPr>
            <w:lang w:bidi="pl-PL"/>
          </w:rPr>
          <w:instrText xml:space="preserve"> PAGE   \* MERGEFORMAT </w:instrText>
        </w:r>
        <w:r>
          <w:rPr>
            <w:lang w:bidi="pl-PL"/>
          </w:rPr>
          <w:fldChar w:fldCharType="separate"/>
        </w:r>
        <w:r w:rsidR="00A62315">
          <w:rPr>
            <w:noProof/>
            <w:lang w:bidi="pl-PL"/>
          </w:rPr>
          <w:t>3</w:t>
        </w:r>
        <w:r>
          <w:rPr>
            <w:noProof/>
            <w:lang w:bidi="pl-PL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4E0C" w14:textId="77777777" w:rsidR="00C561D3" w:rsidRDefault="00C561D3">
    <w:pPr>
      <w:pStyle w:val="Stopka"/>
    </w:pPr>
    <w:r w:rsidRPr="00DC79BB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48E9FC1C" wp14:editId="53798727">
              <wp:simplePos x="0" y="0"/>
              <wp:positionH relativeFrom="page">
                <wp:posOffset>464820</wp:posOffset>
              </wp:positionH>
              <wp:positionV relativeFrom="page">
                <wp:posOffset>9826625</wp:posOffset>
              </wp:positionV>
              <wp:extent cx="6812280" cy="438785"/>
              <wp:effectExtent l="0" t="0" r="17780" b="13970"/>
              <wp:wrapNone/>
              <wp:docPr id="34" name="Grupa 4" title="Projekt grafiki stopki z szarymi prostokątami pod różnym kąt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785"/>
                        <a:chOff x="0" y="0"/>
                        <a:chExt cx="4354" cy="275"/>
                      </a:xfrm>
                    </wpg:grpSpPr>
                    <wps:wsp>
                      <wps:cNvPr id="35" name="Dowolny kształt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Dowolny kształt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Dowolny kształt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Dowolny kształt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Dowolny kształt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Dowolny kształt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Dowolny kształt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Dowolny kształt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Dowolny kształt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3DE5421" id="Grupa 4" o:spid="_x0000_s1026" alt="Tytuł: Projekt grafiki stopki z szarymi prostokątami pod różnym kątem" style="position:absolute;margin-left:36.6pt;margin-top:773.75pt;width:536.4pt;height:34.55pt;z-index:251660288;mso-width-percent:877;mso-height-percent:45;mso-position-horizontal-relative:page;mso-position-vertical-relative:page;mso-width-percent:877;mso-height-percent:4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">
              <o:lock v:ext="edit" aspectratio="t"/>
              <v:shape id="Dowolny kształt 35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lkMMA&#10;AADbAAAADwAAAGRycy9kb3ducmV2LnhtbESPQWvCQBSE7wX/w/KE3uqmFmtJXSWIVW9Fa+n1kX1N&#10;QrNvw+5T03/vCoLHYWa+YWaL3rXqRCE2ng08jzJQxKW3DVcGDl8fT2+goiBbbD2TgX+KsJgPHmaY&#10;W3/mHZ32UqkE4ZijgVqky7WOZU0O48h3xMn79cGhJBkqbQOeE9y1epxlr9phw2mhxo6WNZV/+6Mz&#10;MOFiPd1lh5+VFJ2sQ+TN9+fGmMdhX7yDEurlHr61t9bAywSuX9IP0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mlkMMAAADbAAAADwAAAAAAAAAAAAAAAACYAgAAZHJzL2Rv&#10;d25yZXYueG1sUEsFBgAAAAAEAAQA9QAAAIgD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Dowolny kształt 36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77cEA&#10;AADbAAAADwAAAGRycy9kb3ducmV2LnhtbESPQYvCMBSE78L+h/AWvNlUAyJdo+jCohdhreL50bxt&#10;q81LaaLWf78RBI/DzHzDzJe9bcSNOl871jBOUhDEhTM1lxqOh5/RDIQPyAYbx6ThQR6Wi4/BHDPj&#10;7rynWx5KESHsM9RQhdBmUvqiIos+cS1x9P5cZzFE2ZXSdHiPcNvISZpOpcWa40KFLX1XVFzyq9Xg&#10;1u3+V51X6vQIFndqrGx+3mg9/OxXXyAC9eEdfrW3RoOawvNL/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++3BAAAA2wAAAA8AAAAAAAAAAAAAAAAAmAIAAGRycy9kb3du&#10;cmV2LnhtbFBLBQYAAAAABAAEAPUAAACGAw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Dowolny kształt 37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vgWMUA&#10;AADbAAAADwAAAGRycy9kb3ducmV2LnhtbESPQWvCQBSE74X+h+UJ3pqNtWhJXaUVBGl7UQvi7bH7&#10;mkSzb2N2G6O/3hUKHoeZ+YaZzDpbiZYaXzpWMEhSEMTamZJzBT+bxdMrCB+QDVaOScGZPMymjw8T&#10;zIw78YradchFhLDPUEERQp1J6XVBFn3iauLo/brGYoiyyaVp8BThtpLPaTqSFkuOCwXWNC9IH9Z/&#10;VkH7Ibu9tp8X/n45rvR2d/w6L0dK9Xvd+xuIQF24h//bS6NgOIbbl/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+BYxQAAANsAAAAPAAAAAAAAAAAAAAAAAJgCAABkcnMv&#10;ZG93bnJldi54bWxQSwUGAAAAAAQABAD1AAAAigM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Dowolny kształt 38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mzcAA&#10;AADbAAAADwAAAGRycy9kb3ducmV2LnhtbERPy4rCMBTdC/5DuIIb0VQFlWoUcRgcd9YXuLs017bY&#10;3JQmYzt/P1kILg/nvdq0phQvql1hWcF4FIEgTq0uOFNwOX8PFyCcR9ZYWiYFf+Rgs+52Vhhr23BC&#10;r5PPRAhhF6OC3PsqltKlORl0I1sRB+5ha4M+wDqTusYmhJtSTqJoJg0WHBpyrGiXU/o8/RoFM9lE&#10;6WF/uNF+kGyvyVc1Pc7vSvV77XYJwlPrP+K3+0crmIax4Uv4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gmzcAAAADbAAAADwAAAAAAAAAAAAAAAACYAgAAZHJzL2Rvd25y&#10;ZXYueG1sUEsFBgAAAAAEAAQA9QAAAIUD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Dowolny kształt 39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+kcIA&#10;AADbAAAADwAAAGRycy9kb3ducmV2LnhtbESP3WoCMRSE7wu+QzgF72rSLhbdGsWKBe+sPw9w2Jxu&#10;Fjcn2yTV9e0bQfBymJlvmNmid604U4iNZw2vIwWCuPKm4VrD8fD1MgERE7LB1jNpuFKExXzwNMPS&#10;+Avv6LxPtcgQjiVqsCl1pZSxsuQwjnxHnL0fHxymLEMtTcBLhrtWvin1Lh02nBcsdrSyVJ32f07D&#10;9PtapK37lL9hfDR2TWp1KpTWw+d++QEiUZ8e4Xt7YzQUU7h9yT9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nX6R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Dowolny kształt 40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KJsAA&#10;AADbAAAADwAAAGRycy9kb3ducmV2LnhtbERPz2vCMBS+D/wfwhO8ralSxuiMIhahoDBWe9nt0bw1&#10;Zc1LaWKt/705DHb8+H5v97PtxUSj7xwrWCcpCOLG6Y5bBfX19PoOwgdkjb1jUvAgD/vd4mWLuXZ3&#10;/qKpCq2IIexzVGBCGHIpfWPIok/cQBy5HzdaDBGOrdQj3mO47eUmTd+kxY5jg8GBjoaa3+pmFZwv&#10;j+N3KOSUFWfOOlN/lpWWSq2W8+EDRKA5/Iv/3KVWkMX18Uv8AXL3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8KJsAAAADbAAAADwAAAAAAAAAAAAAAAACYAgAAZHJzL2Rvd25y&#10;ZXYueG1sUEsFBgAAAAAEAAQA9QAAAIU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Dowolny kształt 41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wb8EA&#10;AADbAAAADwAAAGRycy9kb3ducmV2LnhtbESP0YrCMBRE34X9h3AXfNNUkSLVtOjCorAo2t0PuDTX&#10;ttjclCbW7t8bQfBxmJkzzDobTCN66lxtWcFsGoEgLqyuuVTw9/s9WYJwHlljY5kU/JODLP0YrTHR&#10;9s5n6nNfigBhl6CCyvs2kdIVFRl0U9sSB+9iO4M+yK6UusN7gJtGzqMolgZrDgsVtvRVUXHNb0bB&#10;KeZd7foTb7WPD9HP0lz5aJQafw6bFQhPg3+HX+29VrCYwfNL+AE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i8G/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Dowolny kształt 42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9Lv8MA&#10;AADbAAAADwAAAGRycy9kb3ducmV2LnhtbESPT2sCMRTE74V+h/AK3mq2UouuRimCUA8i9Q9eH5u3&#10;m8XNy5JEd/vtG0HwOMzMb5j5sreNuJEPtWMFH8MMBHHhdM2VguNh/T4BESKyxsYxKfijAMvF68sc&#10;c+06/qXbPlYiQTjkqMDE2OZShsKQxTB0LXHySuctxiR9JbXHLsFtI0dZ9iUt1pwWDLa0MlRc9ler&#10;YLpGKo/NaZMV3fY09iWbXX9WavDWf89AROrjM/xo/2gFnyO4f0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9Lv8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Dowolny kształt 43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oA+sQA&#10;AADbAAAADwAAAGRycy9kb3ducmV2LnhtbESPT4vCMBTE78J+h/AWvGm6KirVKCIVZA+uf/H6aJ5t&#10;2ealNFG7fnqzIHgcZuY3zHTemFLcqHaFZQVf3QgEcWp1wZmC42HVGYNwHlljaZkU/JGD+eyjNcVY&#10;2zvv6Lb3mQgQdjEqyL2vYildmpNB17UVcfAutjbog6wzqWu8B7gpZS+KhtJgwWEhx4qWOaW/+6tR&#10;YE/NtxwNs+SUlD+JPm8fg2TzUKr92SwmIDw1/h1+tddawaAP/1/C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6APr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B18D9" w14:textId="77777777" w:rsidR="00555299" w:rsidRDefault="00555299" w:rsidP="003856C9">
      <w:pPr>
        <w:spacing w:after="0" w:line="240" w:lineRule="auto"/>
      </w:pPr>
      <w:r>
        <w:separator/>
      </w:r>
    </w:p>
  </w:footnote>
  <w:footnote w:type="continuationSeparator" w:id="0">
    <w:p w14:paraId="22CF57DB" w14:textId="77777777" w:rsidR="00555299" w:rsidRDefault="00555299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9EB75" w14:textId="77777777" w:rsidR="00C561D3" w:rsidRDefault="00C561D3">
    <w:pPr>
      <w:pStyle w:val="Nagwek"/>
    </w:pPr>
    <w:r w:rsidRPr="00DC79BB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312CAC3D" wp14:editId="19D86519">
              <wp:simplePos x="0" y="0"/>
              <wp:positionH relativeFrom="page">
                <wp:posOffset>459740</wp:posOffset>
              </wp:positionH>
              <wp:positionV relativeFrom="page">
                <wp:posOffset>241300</wp:posOffset>
              </wp:positionV>
              <wp:extent cx="6812280" cy="438785"/>
              <wp:effectExtent l="0" t="0" r="17780" b="13970"/>
              <wp:wrapNone/>
              <wp:docPr id="56" name="Grupa 17" title="Projekt grafiki nagłówka z szarymi prostokątami pod różnym kąt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785"/>
                        <a:chOff x="0" y="0"/>
                        <a:chExt cx="4329" cy="275"/>
                      </a:xfrm>
                    </wpg:grpSpPr>
                    <wps:wsp>
                      <wps:cNvPr id="57" name="Dowolny kształt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Dowolny kształt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Dowolny kształt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Dowolny kształt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Dowolny kształt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Dowolny kształt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Dowolny kształt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Dowolny kształt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Dowolny kształt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Dowolny kształt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79C3341" id="Grupa 17" o:spid="_x0000_s1026" alt="Tytuł: Projekt grafiki nagłówka z szarymi prostokątami pod różnym kątem" style="position:absolute;margin-left:36.2pt;margin-top:19pt;width:536.4pt;height:34.55pt;z-index:251665408;mso-width-percent:877;mso-height-percent:45;mso-position-horizontal-relative:page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">
              <o:lock v:ext="edit" aspectratio="t"/>
              <v:shape id="Dowolny kształt 57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/6fsIA&#10;AADbAAAADwAAAGRycy9kb3ducmV2LnhtbESPUWvCMBSF3wf+h3AF32aiYDeqUUQQBoJMux9wba5t&#10;sbkpSWbrfv0yEPZ4OOd8h7PaDLYVd/KhcaxhNlUgiEtnGq40fBX713cQISIbbB2ThgcF2KxHLyvM&#10;jev5RPdzrESCcMhRQx1jl0sZyposhqnriJN3dd5iTNJX0njsE9y2cq5UJi02nBZq7GhXU3k7f1sN&#10;auGVO6ri6G62zz6L7KJ+HgetJ+NhuwQRaYj/4Wf7w2hYvMHfl/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//p+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Dowolny kształt 58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VbkcMA&#10;AADbAAAADwAAAGRycy9kb3ducmV2LnhtbERPy2rCQBTdF/oPwy10p5MKDTY6CbZYKFitT9xeMjcP&#10;mrmTZkaNf+8shC4P5z3NetOIM3WutqzgZRiBIM6trrlUsN99DsYgnEfW2FgmBVdykKWPD1NMtL3w&#10;hs5bX4oQwi5BBZX3bSKlyysy6Ia2JQ5cYTuDPsCulLrDSwg3jRxFUSwN1hwaKmzpo6L8d3syCt7+&#10;1qflLPbv33FxmB+K1eIY/SyUen7qZxMQnnr/L767v7SC1zA2fAk/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VbkcMAAADbAAAADwAAAAAAAAAAAAAAAACYAgAAZHJzL2Rv&#10;d25yZXYueG1sUEsFBgAAAAAEAAQA9QAAAIg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Dowolny kształt 59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HBsQA&#10;AADbAAAADwAAAGRycy9kb3ducmV2LnhtbESPzWrDMBCE74W+g9hAb40UlzSJEyUU00BPLfm55LZY&#10;G9vEWhlJdZw+fVQo9DjMzDfMajPYVvTkQ+NYw2SsQBCXzjRcaTgets9zECEiG2wdk4YbBdisHx9W&#10;mBt35R31+1iJBOGQo4Y6xi6XMpQ1WQxj1xEn7+y8xZikr6TxeE1w28pMqVdpseG0UGNHRU3lZf9t&#10;NRQvs/jjOfv0X1VhT+9WnQ541PppNLwtQUQa4n/4r/1hNEwX8Psl/Q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AxwbEAAAA2wAAAA8AAAAAAAAAAAAAAAAAmAIAAGRycy9k&#10;b3ducmV2LnhtbFBLBQYAAAAABAAEAPUAAACJAw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Dowolny kształt 60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pg4r8A&#10;AADbAAAADwAAAGRycy9kb3ducmV2LnhtbERPy4rCMBTdC/5DuIIbGRNdiHaMIor4AkEdmO2lubbF&#10;5qY0Uevfm4Xg8nDe03ljS/Gg2heONQz6CgRx6kzBmYa/y/pnDMIHZIOlY9LwIg/zWbs1xcS4J5/o&#10;cQ6ZiCHsE9SQh1AlUvo0J4u+7yriyF1dbTFEWGfS1PiM4baUQ6VG0mLBsSHHipY5pbfz3WroVSt5&#10;O6r0oHBMu2sx+b9n+43W3U6z+AURqAlf8ce9NRpGcX38En+An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OmDivwAAANsAAAAPAAAAAAAAAAAAAAAAAJgCAABkcnMvZG93bnJl&#10;di54bWxQSwUGAAAAAAQABAD1AAAAhAM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Dowolny kształt 61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SqMUA&#10;AADbAAAADwAAAGRycy9kb3ducmV2LnhtbESPzU7DMBCE70i8g7VIvVGnPVQl1K2qSAj6c6HwANt4&#10;iaPG6zRemsDT10hIPY5m55udxWrwjbpQF+vABibjDBRxGWzNlYHPj5fHOagoyBabwGTghyKslvd3&#10;C8xt6PmdLgepVIJwzNGAE2lzrWPpyGMch5Y4eV+h8yhJdpW2HfYJ7hs9zbKZ9lhzanDYUuGoPB2+&#10;fXrjdb/dPRWb6XFz7OVX3Hk3L87GjB6G9TMooUFux//pN2tgNoG/LQkA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11KoxQAAANsAAAAPAAAAAAAAAAAAAAAAAJgCAABkcnMv&#10;ZG93bnJldi54bWxQSwUGAAAAAAQABAD1AAAAigM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Dowolny kształt 62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QzMMA&#10;AADbAAAADwAAAGRycy9kb3ducmV2LnhtbESPzWrDMBCE74G+g9hCLqGRkxRTu5FNCQR6TfpzXqyt&#10;ZWqtjKTGTp6+CgRyHGbmG2ZbT7YXJ/Khc6xgtcxAEDdOd9wq+PzYP72ACBFZY++YFJwpQF09zLZY&#10;ajfygU7H2IoE4VCiAhPjUEoZGkMWw9INxMn7cd5iTNK3UnscE9z2cp1lubTYcVowONDOUPN7/LMK&#10;NuMqz8eLL56LixkO5nvB2RcpNX+c3l5BRJriPXxrv2sF+RquX9IPk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JQzMMAAADbAAAADwAAAAAAAAAAAAAAAACYAgAAZHJzL2Rv&#10;d25yZXYueG1sUEsFBgAAAAAEAAQA9QAAAIgD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Dowolny kształt 63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D/cQA&#10;AADbAAAADwAAAGRycy9kb3ducmV2LnhtbESPQWvCQBSE70L/w/IK3nTTCkGiq7RCRTzVWPT6zD6T&#10;2OzbJLua9N+7gtDjMDPfMPNlbypxo9aVlhW8jSMQxJnVJecKfvZfoykI55E1VpZJwR85WC5eBnNM&#10;tO14R7fU5yJA2CWooPC+TqR0WUEG3djWxME729agD7LNpW6xC3BTyfcoiqXBksNCgTWtCsp+06tR&#10;cNTNLkv95/p7tT01hy7eN11zUWr42n/MQHjq/X/42d5oBfEEHl/C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pA/3EAAAA2wAAAA8AAAAAAAAAAAAAAAAAmAIAAGRycy9k&#10;b3ducmV2LnhtbFBLBQYAAAAABAAEAPUAAACJAw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Dowolny kształt 64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U2+cUA&#10;AADbAAAADwAAAGRycy9kb3ducmV2LnhtbESPQWvCQBSE74X+h+UJ3uquIkGiq0jBqocWmrSCt2f2&#10;mYRm34bs1sR/3y0Uehxm5htmtRlsI27U+dqxhulEgSAunKm51PCR754WIHxANtg4Jg138rBZPz6s&#10;MDWu53e6ZaEUEcI+RQ1VCG0qpS8qsugnriWO3tV1FkOUXSlNh32E20bOlEqkxZrjQoUtPVdUfGXf&#10;VsMpy939+Klejq9mZy5vi/1ZtXutx6NhuwQRaAj/4b/2wWhI5vD7Jf4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Tb5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Dowolny kształt 65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ePsQA&#10;AADbAAAADwAAAGRycy9kb3ducmV2LnhtbESP3WrCQBSE7wu+w3KE3tWNPxWNrmKliqI3/jzAIXtM&#10;gtmzaXZN4tt3CwUvh5n5hpkvW1OImiqXW1bQ70UgiBOrc04VXC+bjwkI55E1FpZJwZMcLBedtznG&#10;2jZ8ovrsUxEg7GJUkHlfxlK6JCODrmdL4uDdbGXQB1mlUlfYBLgp5CCKxtJgzmEhw5LWGSX388Mo&#10;2DYHO71rc9z/fNPt6/IYDfv1Tqn3bruagfDU+lf4v73TCsaf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Unj7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Dowolny kształt 66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fSX8QA&#10;AADbAAAADwAAAGRycy9kb3ducmV2LnhtbESPT2sCMRTE7wW/Q3hCbzVrD0tZjaKiUGFbqH/A42Pz&#10;3F3cvCxJXNNv3xQKPQ4z8xtmvoymEwM531pWMJ1kIIgrq1uuFZyOu5c3ED4ga+wsk4Jv8rBcjJ7m&#10;WGj74C8aDqEWCcK+QAVNCH0hpa8aMugntidO3tU6gyFJV0vt8JHgppOvWZZLgy2nhQZ72jRU3Q53&#10;o2BvtuvyHK4fbtoPQ16W8bO8RKWex3E1AxEohv/wX/tdK8hz+P2Sf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n0l/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239" w:type="dxa"/>
      <w:jc w:val="center"/>
      <w:tblLook w:val="01E0" w:firstRow="1" w:lastRow="1" w:firstColumn="1" w:lastColumn="1" w:noHBand="0" w:noVBand="0"/>
    </w:tblPr>
    <w:tblGrid>
      <w:gridCol w:w="2039"/>
      <w:gridCol w:w="7600"/>
      <w:gridCol w:w="7600"/>
    </w:tblGrid>
    <w:tr w:rsidR="00C561D3" w:rsidRPr="00481FF7" w14:paraId="7C5761CD" w14:textId="77777777" w:rsidTr="00E32C98">
      <w:trPr>
        <w:jc w:val="center"/>
      </w:trPr>
      <w:tc>
        <w:tcPr>
          <w:tcW w:w="2039" w:type="dxa"/>
        </w:tcPr>
        <w:p w14:paraId="6E78A1F3" w14:textId="77777777" w:rsidR="00C561D3" w:rsidRPr="00481FF7" w:rsidRDefault="00C561D3" w:rsidP="00481FF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jc w:val="left"/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</w:pPr>
          <w:r w:rsidRPr="00DC79BB">
            <w:rPr>
              <w:noProof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71552" behindDoc="0" locked="1" layoutInCell="1" allowOverlap="1" wp14:anchorId="6C8C3507" wp14:editId="59DB30BF">
                    <wp:simplePos x="0" y="0"/>
                    <wp:positionH relativeFrom="page">
                      <wp:posOffset>2164080</wp:posOffset>
                    </wp:positionH>
                    <wp:positionV relativeFrom="page">
                      <wp:posOffset>-312420</wp:posOffset>
                    </wp:positionV>
                    <wp:extent cx="6812280" cy="438785"/>
                    <wp:effectExtent l="0" t="0" r="22860" b="23495"/>
                    <wp:wrapNone/>
                    <wp:docPr id="5" name="Grupa 4" title="Projekt grafiki stopki z szarymi prostokątami pod różnym kątem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6812280" cy="438785"/>
                              <a:chOff x="0" y="0"/>
                              <a:chExt cx="4354" cy="275"/>
                            </a:xfrm>
                          </wpg:grpSpPr>
                          <wps:wsp>
                            <wps:cNvPr id="6" name="Dowolny kształt 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852" cy="275"/>
                              </a:xfrm>
                              <a:custGeom>
                                <a:avLst/>
                                <a:gdLst>
                                  <a:gd name="T0" fmla="*/ 784 w 852"/>
                                  <a:gd name="T1" fmla="*/ 0 h 275"/>
                                  <a:gd name="T2" fmla="*/ 852 w 852"/>
                                  <a:gd name="T3" fmla="*/ 0 h 275"/>
                                  <a:gd name="T4" fmla="*/ 784 w 852"/>
                                  <a:gd name="T5" fmla="*/ 40 h 275"/>
                                  <a:gd name="T6" fmla="*/ 784 w 852"/>
                                  <a:gd name="T7" fmla="*/ 0 h 275"/>
                                  <a:gd name="T8" fmla="*/ 627 w 852"/>
                                  <a:gd name="T9" fmla="*/ 0 h 275"/>
                                  <a:gd name="T10" fmla="*/ 705 w 852"/>
                                  <a:gd name="T11" fmla="*/ 0 h 275"/>
                                  <a:gd name="T12" fmla="*/ 705 w 852"/>
                                  <a:gd name="T13" fmla="*/ 85 h 275"/>
                                  <a:gd name="T14" fmla="*/ 627 w 852"/>
                                  <a:gd name="T15" fmla="*/ 132 h 275"/>
                                  <a:gd name="T16" fmla="*/ 627 w 852"/>
                                  <a:gd name="T17" fmla="*/ 0 h 275"/>
                                  <a:gd name="T18" fmla="*/ 468 w 852"/>
                                  <a:gd name="T19" fmla="*/ 0 h 275"/>
                                  <a:gd name="T20" fmla="*/ 548 w 852"/>
                                  <a:gd name="T21" fmla="*/ 0 h 275"/>
                                  <a:gd name="T22" fmla="*/ 548 w 852"/>
                                  <a:gd name="T23" fmla="*/ 179 h 275"/>
                                  <a:gd name="T24" fmla="*/ 468 w 852"/>
                                  <a:gd name="T25" fmla="*/ 226 h 275"/>
                                  <a:gd name="T26" fmla="*/ 468 w 852"/>
                                  <a:gd name="T27" fmla="*/ 0 h 275"/>
                                  <a:gd name="T28" fmla="*/ 311 w 852"/>
                                  <a:gd name="T29" fmla="*/ 0 h 275"/>
                                  <a:gd name="T30" fmla="*/ 390 w 852"/>
                                  <a:gd name="T31" fmla="*/ 0 h 275"/>
                                  <a:gd name="T32" fmla="*/ 390 w 852"/>
                                  <a:gd name="T33" fmla="*/ 271 h 275"/>
                                  <a:gd name="T34" fmla="*/ 385 w 852"/>
                                  <a:gd name="T35" fmla="*/ 275 h 275"/>
                                  <a:gd name="T36" fmla="*/ 311 w 852"/>
                                  <a:gd name="T37" fmla="*/ 275 h 275"/>
                                  <a:gd name="T38" fmla="*/ 311 w 852"/>
                                  <a:gd name="T39" fmla="*/ 0 h 275"/>
                                  <a:gd name="T40" fmla="*/ 154 w 852"/>
                                  <a:gd name="T41" fmla="*/ 0 h 275"/>
                                  <a:gd name="T42" fmla="*/ 233 w 852"/>
                                  <a:gd name="T43" fmla="*/ 0 h 275"/>
                                  <a:gd name="T44" fmla="*/ 233 w 852"/>
                                  <a:gd name="T45" fmla="*/ 275 h 275"/>
                                  <a:gd name="T46" fmla="*/ 154 w 852"/>
                                  <a:gd name="T47" fmla="*/ 275 h 275"/>
                                  <a:gd name="T48" fmla="*/ 154 w 852"/>
                                  <a:gd name="T49" fmla="*/ 0 h 275"/>
                                  <a:gd name="T50" fmla="*/ 0 w 852"/>
                                  <a:gd name="T51" fmla="*/ 0 h 275"/>
                                  <a:gd name="T52" fmla="*/ 76 w 852"/>
                                  <a:gd name="T53" fmla="*/ 0 h 275"/>
                                  <a:gd name="T54" fmla="*/ 76 w 852"/>
                                  <a:gd name="T55" fmla="*/ 275 h 275"/>
                                  <a:gd name="T56" fmla="*/ 0 w 852"/>
                                  <a:gd name="T57" fmla="*/ 275 h 275"/>
                                  <a:gd name="T58" fmla="*/ 0 w 852"/>
                                  <a:gd name="T59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852" h="275">
                                    <a:moveTo>
                                      <a:pt x="784" y="0"/>
                                    </a:moveTo>
                                    <a:lnTo>
                                      <a:pt x="852" y="0"/>
                                    </a:lnTo>
                                    <a:lnTo>
                                      <a:pt x="784" y="40"/>
                                    </a:lnTo>
                                    <a:lnTo>
                                      <a:pt x="784" y="0"/>
                                    </a:lnTo>
                                    <a:close/>
                                    <a:moveTo>
                                      <a:pt x="627" y="0"/>
                                    </a:moveTo>
                                    <a:lnTo>
                                      <a:pt x="705" y="0"/>
                                    </a:lnTo>
                                    <a:lnTo>
                                      <a:pt x="705" y="85"/>
                                    </a:lnTo>
                                    <a:lnTo>
                                      <a:pt x="627" y="132"/>
                                    </a:lnTo>
                                    <a:lnTo>
                                      <a:pt x="627" y="0"/>
                                    </a:lnTo>
                                    <a:close/>
                                    <a:moveTo>
                                      <a:pt x="468" y="0"/>
                                    </a:moveTo>
                                    <a:lnTo>
                                      <a:pt x="548" y="0"/>
                                    </a:lnTo>
                                    <a:lnTo>
                                      <a:pt x="548" y="179"/>
                                    </a:lnTo>
                                    <a:lnTo>
                                      <a:pt x="468" y="226"/>
                                    </a:lnTo>
                                    <a:lnTo>
                                      <a:pt x="468" y="0"/>
                                    </a:lnTo>
                                    <a:close/>
                                    <a:moveTo>
                                      <a:pt x="311" y="0"/>
                                    </a:moveTo>
                                    <a:lnTo>
                                      <a:pt x="390" y="0"/>
                                    </a:lnTo>
                                    <a:lnTo>
                                      <a:pt x="390" y="271"/>
                                    </a:lnTo>
                                    <a:lnTo>
                                      <a:pt x="385" y="275"/>
                                    </a:lnTo>
                                    <a:lnTo>
                                      <a:pt x="311" y="275"/>
                                    </a:lnTo>
                                    <a:lnTo>
                                      <a:pt x="311" y="0"/>
                                    </a:lnTo>
                                    <a:close/>
                                    <a:moveTo>
                                      <a:pt x="154" y="0"/>
                                    </a:moveTo>
                                    <a:lnTo>
                                      <a:pt x="233" y="0"/>
                                    </a:lnTo>
                                    <a:lnTo>
                                      <a:pt x="233" y="275"/>
                                    </a:lnTo>
                                    <a:lnTo>
                                      <a:pt x="154" y="275"/>
                                    </a:lnTo>
                                    <a:lnTo>
                                      <a:pt x="154" y="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76" y="0"/>
                                    </a:lnTo>
                                    <a:lnTo>
                                      <a:pt x="76" y="275"/>
                                    </a:lnTo>
                                    <a:lnTo>
                                      <a:pt x="0" y="27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7" name="Dowolny kształt 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63" y="0"/>
                                <a:ext cx="2061" cy="275"/>
                              </a:xfrm>
                              <a:custGeom>
                                <a:avLst/>
                                <a:gdLst>
                                  <a:gd name="T0" fmla="*/ 2061 w 2061"/>
                                  <a:gd name="T1" fmla="*/ 179 h 275"/>
                                  <a:gd name="T2" fmla="*/ 1970 w 2061"/>
                                  <a:gd name="T3" fmla="*/ 169 h 275"/>
                                  <a:gd name="T4" fmla="*/ 1980 w 2061"/>
                                  <a:gd name="T5" fmla="*/ 168 h 275"/>
                                  <a:gd name="T6" fmla="*/ 1877 w 2061"/>
                                  <a:gd name="T7" fmla="*/ 155 h 275"/>
                                  <a:gd name="T8" fmla="*/ 1844 w 2061"/>
                                  <a:gd name="T9" fmla="*/ 275 h 275"/>
                                  <a:gd name="T10" fmla="*/ 1795 w 2061"/>
                                  <a:gd name="T11" fmla="*/ 147 h 275"/>
                                  <a:gd name="T12" fmla="*/ 1606 w 2061"/>
                                  <a:gd name="T13" fmla="*/ 119 h 275"/>
                                  <a:gd name="T14" fmla="*/ 1758 w 2061"/>
                                  <a:gd name="T15" fmla="*/ 275 h 275"/>
                                  <a:gd name="T16" fmla="*/ 1605 w 2061"/>
                                  <a:gd name="T17" fmla="*/ 123 h 275"/>
                                  <a:gd name="T18" fmla="*/ 1606 w 2061"/>
                                  <a:gd name="T19" fmla="*/ 119 h 275"/>
                                  <a:gd name="T20" fmla="*/ 1514 w 2061"/>
                                  <a:gd name="T21" fmla="*/ 111 h 275"/>
                                  <a:gd name="T22" fmla="*/ 1512 w 2061"/>
                                  <a:gd name="T23" fmla="*/ 107 h 275"/>
                                  <a:gd name="T24" fmla="*/ 1500 w 2061"/>
                                  <a:gd name="T25" fmla="*/ 275 h 275"/>
                                  <a:gd name="T26" fmla="*/ 1239 w 2061"/>
                                  <a:gd name="T27" fmla="*/ 75 h 275"/>
                                  <a:gd name="T28" fmla="*/ 1413 w 2061"/>
                                  <a:gd name="T29" fmla="*/ 275 h 275"/>
                                  <a:gd name="T30" fmla="*/ 1239 w 2061"/>
                                  <a:gd name="T31" fmla="*/ 75 h 275"/>
                                  <a:gd name="T32" fmla="*/ 1147 w 2061"/>
                                  <a:gd name="T33" fmla="*/ 61 h 275"/>
                                  <a:gd name="T34" fmla="*/ 1155 w 2061"/>
                                  <a:gd name="T35" fmla="*/ 275 h 275"/>
                                  <a:gd name="T36" fmla="*/ 872 w 2061"/>
                                  <a:gd name="T37" fmla="*/ 25 h 275"/>
                                  <a:gd name="T38" fmla="*/ 1069 w 2061"/>
                                  <a:gd name="T39" fmla="*/ 275 h 275"/>
                                  <a:gd name="T40" fmla="*/ 872 w 2061"/>
                                  <a:gd name="T41" fmla="*/ 25 h 275"/>
                                  <a:gd name="T42" fmla="*/ 781 w 2061"/>
                                  <a:gd name="T43" fmla="*/ 12 h 275"/>
                                  <a:gd name="T44" fmla="*/ 810 w 2061"/>
                                  <a:gd name="T45" fmla="*/ 275 h 275"/>
                                  <a:gd name="T46" fmla="*/ 517 w 2061"/>
                                  <a:gd name="T47" fmla="*/ 0 h 275"/>
                                  <a:gd name="T48" fmla="*/ 724 w 2061"/>
                                  <a:gd name="T49" fmla="*/ 275 h 275"/>
                                  <a:gd name="T50" fmla="*/ 517 w 2061"/>
                                  <a:gd name="T51" fmla="*/ 0 h 275"/>
                                  <a:gd name="T52" fmla="*/ 431 w 2061"/>
                                  <a:gd name="T53" fmla="*/ 0 h 275"/>
                                  <a:gd name="T54" fmla="*/ 467 w 2061"/>
                                  <a:gd name="T55" fmla="*/ 275 h 275"/>
                                  <a:gd name="T56" fmla="*/ 172 w 2061"/>
                                  <a:gd name="T57" fmla="*/ 0 h 275"/>
                                  <a:gd name="T58" fmla="*/ 379 w 2061"/>
                                  <a:gd name="T59" fmla="*/ 275 h 275"/>
                                  <a:gd name="T60" fmla="*/ 172 w 2061"/>
                                  <a:gd name="T61" fmla="*/ 0 h 275"/>
                                  <a:gd name="T62" fmla="*/ 86 w 2061"/>
                                  <a:gd name="T63" fmla="*/ 0 h 275"/>
                                  <a:gd name="T64" fmla="*/ 122 w 2061"/>
                                  <a:gd name="T65" fmla="*/ 275 h 275"/>
                                  <a:gd name="T66" fmla="*/ 118 w 2061"/>
                                  <a:gd name="T67" fmla="*/ 267 h 275"/>
                                  <a:gd name="T68" fmla="*/ 86 w 2061"/>
                                  <a:gd name="T69" fmla="*/ 193 h 275"/>
                                  <a:gd name="T70" fmla="*/ 54 w 2061"/>
                                  <a:gd name="T71" fmla="*/ 121 h 275"/>
                                  <a:gd name="T72" fmla="*/ 21 w 2061"/>
                                  <a:gd name="T73" fmla="*/ 48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w="2061" h="275">
                                    <a:moveTo>
                                      <a:pt x="1980" y="168"/>
                                    </a:moveTo>
                                    <a:lnTo>
                                      <a:pt x="2061" y="179"/>
                                    </a:lnTo>
                                    <a:lnTo>
                                      <a:pt x="2008" y="254"/>
                                    </a:lnTo>
                                    <a:lnTo>
                                      <a:pt x="1970" y="169"/>
                                    </a:lnTo>
                                    <a:lnTo>
                                      <a:pt x="1981" y="171"/>
                                    </a:lnTo>
                                    <a:lnTo>
                                      <a:pt x="1980" y="168"/>
                                    </a:lnTo>
                                    <a:close/>
                                    <a:moveTo>
                                      <a:pt x="1794" y="144"/>
                                    </a:moveTo>
                                    <a:lnTo>
                                      <a:pt x="1877" y="155"/>
                                    </a:lnTo>
                                    <a:lnTo>
                                      <a:pt x="1931" y="275"/>
                                    </a:lnTo>
                                    <a:lnTo>
                                      <a:pt x="1844" y="275"/>
                                    </a:lnTo>
                                    <a:lnTo>
                                      <a:pt x="1787" y="145"/>
                                    </a:lnTo>
                                    <a:lnTo>
                                      <a:pt x="1795" y="147"/>
                                    </a:lnTo>
                                    <a:lnTo>
                                      <a:pt x="1794" y="144"/>
                                    </a:lnTo>
                                    <a:close/>
                                    <a:moveTo>
                                      <a:pt x="1606" y="119"/>
                                    </a:moveTo>
                                    <a:lnTo>
                                      <a:pt x="1695" y="131"/>
                                    </a:lnTo>
                                    <a:lnTo>
                                      <a:pt x="1758" y="275"/>
                                    </a:lnTo>
                                    <a:lnTo>
                                      <a:pt x="1672" y="275"/>
                                    </a:lnTo>
                                    <a:lnTo>
                                      <a:pt x="1605" y="123"/>
                                    </a:lnTo>
                                    <a:lnTo>
                                      <a:pt x="1607" y="123"/>
                                    </a:lnTo>
                                    <a:lnTo>
                                      <a:pt x="1606" y="119"/>
                                    </a:lnTo>
                                    <a:close/>
                                    <a:moveTo>
                                      <a:pt x="1422" y="99"/>
                                    </a:moveTo>
                                    <a:lnTo>
                                      <a:pt x="1514" y="111"/>
                                    </a:lnTo>
                                    <a:lnTo>
                                      <a:pt x="1512" y="107"/>
                                    </a:lnTo>
                                    <a:lnTo>
                                      <a:pt x="1512" y="107"/>
                                    </a:lnTo>
                                    <a:lnTo>
                                      <a:pt x="1586" y="275"/>
                                    </a:lnTo>
                                    <a:lnTo>
                                      <a:pt x="1500" y="275"/>
                                    </a:lnTo>
                                    <a:lnTo>
                                      <a:pt x="1422" y="99"/>
                                    </a:lnTo>
                                    <a:close/>
                                    <a:moveTo>
                                      <a:pt x="1239" y="75"/>
                                    </a:moveTo>
                                    <a:lnTo>
                                      <a:pt x="1331" y="87"/>
                                    </a:lnTo>
                                    <a:lnTo>
                                      <a:pt x="1413" y="275"/>
                                    </a:lnTo>
                                    <a:lnTo>
                                      <a:pt x="1327" y="275"/>
                                    </a:lnTo>
                                    <a:lnTo>
                                      <a:pt x="1239" y="75"/>
                                    </a:lnTo>
                                    <a:close/>
                                    <a:moveTo>
                                      <a:pt x="1056" y="49"/>
                                    </a:moveTo>
                                    <a:lnTo>
                                      <a:pt x="1147" y="61"/>
                                    </a:lnTo>
                                    <a:lnTo>
                                      <a:pt x="1241" y="275"/>
                                    </a:lnTo>
                                    <a:lnTo>
                                      <a:pt x="1155" y="275"/>
                                    </a:lnTo>
                                    <a:lnTo>
                                      <a:pt x="1056" y="49"/>
                                    </a:lnTo>
                                    <a:close/>
                                    <a:moveTo>
                                      <a:pt x="872" y="25"/>
                                    </a:moveTo>
                                    <a:lnTo>
                                      <a:pt x="964" y="37"/>
                                    </a:lnTo>
                                    <a:lnTo>
                                      <a:pt x="1069" y="275"/>
                                    </a:lnTo>
                                    <a:lnTo>
                                      <a:pt x="983" y="275"/>
                                    </a:lnTo>
                                    <a:lnTo>
                                      <a:pt x="872" y="25"/>
                                    </a:lnTo>
                                    <a:close/>
                                    <a:moveTo>
                                      <a:pt x="690" y="0"/>
                                    </a:moveTo>
                                    <a:lnTo>
                                      <a:pt x="781" y="12"/>
                                    </a:lnTo>
                                    <a:lnTo>
                                      <a:pt x="896" y="275"/>
                                    </a:lnTo>
                                    <a:lnTo>
                                      <a:pt x="810" y="275"/>
                                    </a:lnTo>
                                    <a:lnTo>
                                      <a:pt x="690" y="0"/>
                                    </a:lnTo>
                                    <a:close/>
                                    <a:moveTo>
                                      <a:pt x="517" y="0"/>
                                    </a:moveTo>
                                    <a:lnTo>
                                      <a:pt x="603" y="0"/>
                                    </a:lnTo>
                                    <a:lnTo>
                                      <a:pt x="724" y="275"/>
                                    </a:lnTo>
                                    <a:lnTo>
                                      <a:pt x="639" y="275"/>
                                    </a:lnTo>
                                    <a:lnTo>
                                      <a:pt x="517" y="0"/>
                                    </a:lnTo>
                                    <a:close/>
                                    <a:moveTo>
                                      <a:pt x="345" y="0"/>
                                    </a:moveTo>
                                    <a:lnTo>
                                      <a:pt x="431" y="0"/>
                                    </a:lnTo>
                                    <a:lnTo>
                                      <a:pt x="553" y="275"/>
                                    </a:lnTo>
                                    <a:lnTo>
                                      <a:pt x="467" y="275"/>
                                    </a:lnTo>
                                    <a:lnTo>
                                      <a:pt x="345" y="0"/>
                                    </a:lnTo>
                                    <a:close/>
                                    <a:moveTo>
                                      <a:pt x="172" y="0"/>
                                    </a:moveTo>
                                    <a:lnTo>
                                      <a:pt x="259" y="0"/>
                                    </a:lnTo>
                                    <a:lnTo>
                                      <a:pt x="379" y="275"/>
                                    </a:lnTo>
                                    <a:lnTo>
                                      <a:pt x="294" y="275"/>
                                    </a:lnTo>
                                    <a:lnTo>
                                      <a:pt x="172" y="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86" y="0"/>
                                    </a:lnTo>
                                    <a:lnTo>
                                      <a:pt x="208" y="275"/>
                                    </a:lnTo>
                                    <a:lnTo>
                                      <a:pt x="122" y="275"/>
                                    </a:lnTo>
                                    <a:lnTo>
                                      <a:pt x="118" y="267"/>
                                    </a:lnTo>
                                    <a:lnTo>
                                      <a:pt x="118" y="2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53" y="121"/>
                                    </a:lnTo>
                                    <a:lnTo>
                                      <a:pt x="54" y="121"/>
                                    </a:lnTo>
                                    <a:lnTo>
                                      <a:pt x="21" y="48"/>
                                    </a:lnTo>
                                    <a:lnTo>
                                      <a:pt x="21" y="4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8" name="Dowolny kształt 8"/>
                            <wps:cNvSpPr>
                              <a:spLocks/>
                            </wps:cNvSpPr>
                            <wps:spPr bwMode="auto">
                              <a:xfrm>
                                <a:off x="3059" y="183"/>
                                <a:ext cx="75" cy="92"/>
                              </a:xfrm>
                              <a:custGeom>
                                <a:avLst/>
                                <a:gdLst>
                                  <a:gd name="T0" fmla="*/ 65 w 75"/>
                                  <a:gd name="T1" fmla="*/ 0 h 92"/>
                                  <a:gd name="T2" fmla="*/ 75 w 75"/>
                                  <a:gd name="T3" fmla="*/ 92 h 92"/>
                                  <a:gd name="T4" fmla="*/ 0 w 75"/>
                                  <a:gd name="T5" fmla="*/ 92 h 92"/>
                                  <a:gd name="T6" fmla="*/ 65 w 75"/>
                                  <a:gd name="T7" fmla="*/ 0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5" h="92">
                                    <a:moveTo>
                                      <a:pt x="65" y="0"/>
                                    </a:moveTo>
                                    <a:lnTo>
                                      <a:pt x="75" y="92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6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" name="Dowolny kształt 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126" y="179"/>
                                <a:ext cx="659" cy="96"/>
                              </a:xfrm>
                              <a:custGeom>
                                <a:avLst/>
                                <a:gdLst>
                                  <a:gd name="T0" fmla="*/ 643 w 659"/>
                                  <a:gd name="T1" fmla="*/ 84 h 96"/>
                                  <a:gd name="T2" fmla="*/ 659 w 659"/>
                                  <a:gd name="T3" fmla="*/ 87 h 96"/>
                                  <a:gd name="T4" fmla="*/ 659 w 659"/>
                                  <a:gd name="T5" fmla="*/ 87 h 96"/>
                                  <a:gd name="T6" fmla="*/ 657 w 659"/>
                                  <a:gd name="T7" fmla="*/ 96 h 96"/>
                                  <a:gd name="T8" fmla="*/ 644 w 659"/>
                                  <a:gd name="T9" fmla="*/ 96 h 96"/>
                                  <a:gd name="T10" fmla="*/ 643 w 659"/>
                                  <a:gd name="T11" fmla="*/ 84 h 96"/>
                                  <a:gd name="T12" fmla="*/ 483 w 659"/>
                                  <a:gd name="T13" fmla="*/ 63 h 96"/>
                                  <a:gd name="T14" fmla="*/ 562 w 659"/>
                                  <a:gd name="T15" fmla="*/ 73 h 96"/>
                                  <a:gd name="T16" fmla="*/ 565 w 659"/>
                                  <a:gd name="T17" fmla="*/ 96 h 96"/>
                                  <a:gd name="T18" fmla="*/ 486 w 659"/>
                                  <a:gd name="T19" fmla="*/ 96 h 96"/>
                                  <a:gd name="T20" fmla="*/ 483 w 659"/>
                                  <a:gd name="T21" fmla="*/ 63 h 96"/>
                                  <a:gd name="T22" fmla="*/ 322 w 659"/>
                                  <a:gd name="T23" fmla="*/ 43 h 96"/>
                                  <a:gd name="T24" fmla="*/ 385 w 659"/>
                                  <a:gd name="T25" fmla="*/ 51 h 96"/>
                                  <a:gd name="T26" fmla="*/ 386 w 659"/>
                                  <a:gd name="T27" fmla="*/ 52 h 96"/>
                                  <a:gd name="T28" fmla="*/ 402 w 659"/>
                                  <a:gd name="T29" fmla="*/ 53 h 96"/>
                                  <a:gd name="T30" fmla="*/ 406 w 659"/>
                                  <a:gd name="T31" fmla="*/ 96 h 96"/>
                                  <a:gd name="T32" fmla="*/ 328 w 659"/>
                                  <a:gd name="T33" fmla="*/ 96 h 96"/>
                                  <a:gd name="T34" fmla="*/ 322 w 659"/>
                                  <a:gd name="T35" fmla="*/ 43 h 96"/>
                                  <a:gd name="T36" fmla="*/ 162 w 659"/>
                                  <a:gd name="T37" fmla="*/ 21 h 96"/>
                                  <a:gd name="T38" fmla="*/ 199 w 659"/>
                                  <a:gd name="T39" fmla="*/ 27 h 96"/>
                                  <a:gd name="T40" fmla="*/ 199 w 659"/>
                                  <a:gd name="T41" fmla="*/ 28 h 96"/>
                                  <a:gd name="T42" fmla="*/ 241 w 659"/>
                                  <a:gd name="T43" fmla="*/ 33 h 96"/>
                                  <a:gd name="T44" fmla="*/ 249 w 659"/>
                                  <a:gd name="T45" fmla="*/ 96 h 96"/>
                                  <a:gd name="T46" fmla="*/ 170 w 659"/>
                                  <a:gd name="T47" fmla="*/ 96 h 96"/>
                                  <a:gd name="T48" fmla="*/ 162 w 659"/>
                                  <a:gd name="T49" fmla="*/ 21 h 96"/>
                                  <a:gd name="T50" fmla="*/ 0 w 659"/>
                                  <a:gd name="T51" fmla="*/ 0 h 96"/>
                                  <a:gd name="T52" fmla="*/ 11 w 659"/>
                                  <a:gd name="T53" fmla="*/ 1 h 96"/>
                                  <a:gd name="T54" fmla="*/ 12 w 659"/>
                                  <a:gd name="T55" fmla="*/ 4 h 96"/>
                                  <a:gd name="T56" fmla="*/ 81 w 659"/>
                                  <a:gd name="T57" fmla="*/ 12 h 96"/>
                                  <a:gd name="T58" fmla="*/ 90 w 659"/>
                                  <a:gd name="T59" fmla="*/ 96 h 96"/>
                                  <a:gd name="T60" fmla="*/ 11 w 659"/>
                                  <a:gd name="T61" fmla="*/ 96 h 96"/>
                                  <a:gd name="T62" fmla="*/ 0 w 659"/>
                                  <a:gd name="T63" fmla="*/ 0 h 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659" h="96">
                                    <a:moveTo>
                                      <a:pt x="643" y="84"/>
                                    </a:moveTo>
                                    <a:lnTo>
                                      <a:pt x="659" y="87"/>
                                    </a:lnTo>
                                    <a:lnTo>
                                      <a:pt x="659" y="87"/>
                                    </a:lnTo>
                                    <a:lnTo>
                                      <a:pt x="657" y="96"/>
                                    </a:lnTo>
                                    <a:lnTo>
                                      <a:pt x="644" y="96"/>
                                    </a:lnTo>
                                    <a:lnTo>
                                      <a:pt x="643" y="84"/>
                                    </a:lnTo>
                                    <a:close/>
                                    <a:moveTo>
                                      <a:pt x="483" y="63"/>
                                    </a:moveTo>
                                    <a:lnTo>
                                      <a:pt x="562" y="73"/>
                                    </a:lnTo>
                                    <a:lnTo>
                                      <a:pt x="565" y="96"/>
                                    </a:lnTo>
                                    <a:lnTo>
                                      <a:pt x="486" y="96"/>
                                    </a:lnTo>
                                    <a:lnTo>
                                      <a:pt x="483" y="63"/>
                                    </a:lnTo>
                                    <a:close/>
                                    <a:moveTo>
                                      <a:pt x="322" y="43"/>
                                    </a:moveTo>
                                    <a:lnTo>
                                      <a:pt x="385" y="51"/>
                                    </a:lnTo>
                                    <a:lnTo>
                                      <a:pt x="386" y="52"/>
                                    </a:lnTo>
                                    <a:lnTo>
                                      <a:pt x="402" y="53"/>
                                    </a:lnTo>
                                    <a:lnTo>
                                      <a:pt x="406" y="96"/>
                                    </a:lnTo>
                                    <a:lnTo>
                                      <a:pt x="328" y="96"/>
                                    </a:lnTo>
                                    <a:lnTo>
                                      <a:pt x="322" y="43"/>
                                    </a:lnTo>
                                    <a:close/>
                                    <a:moveTo>
                                      <a:pt x="162" y="21"/>
                                    </a:moveTo>
                                    <a:lnTo>
                                      <a:pt x="199" y="27"/>
                                    </a:lnTo>
                                    <a:lnTo>
                                      <a:pt x="199" y="28"/>
                                    </a:lnTo>
                                    <a:lnTo>
                                      <a:pt x="241" y="33"/>
                                    </a:lnTo>
                                    <a:lnTo>
                                      <a:pt x="249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62" y="2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1" y="1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90" y="96"/>
                                    </a:lnTo>
                                    <a:lnTo>
                                      <a:pt x="11" y="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" name="Dowolny kształt 10"/>
                            <wps:cNvSpPr>
                              <a:spLocks/>
                            </wps:cNvSpPr>
                            <wps:spPr bwMode="auto">
                              <a:xfrm>
                                <a:off x="3786" y="267"/>
                                <a:ext cx="12" cy="8"/>
                              </a:xfrm>
                              <a:custGeom>
                                <a:avLst/>
                                <a:gdLst>
                                  <a:gd name="T0" fmla="*/ 1 w 12"/>
                                  <a:gd name="T1" fmla="*/ 0 h 8"/>
                                  <a:gd name="T2" fmla="*/ 12 w 12"/>
                                  <a:gd name="T3" fmla="*/ 8 h 8"/>
                                  <a:gd name="T4" fmla="*/ 0 w 12"/>
                                  <a:gd name="T5" fmla="*/ 8 h 8"/>
                                  <a:gd name="T6" fmla="*/ 1 w 12"/>
                                  <a:gd name="T7" fmla="*/ 0 h 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" h="8">
                                    <a:moveTo>
                                      <a:pt x="1" y="0"/>
                                    </a:moveTo>
                                    <a:lnTo>
                                      <a:pt x="12" y="8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Dowolny kształt 1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483" y="0"/>
                                <a:ext cx="871" cy="275"/>
                              </a:xfrm>
                              <a:custGeom>
                                <a:avLst/>
                                <a:gdLst>
                                  <a:gd name="T0" fmla="*/ 871 w 871"/>
                                  <a:gd name="T1" fmla="*/ 157 h 275"/>
                                  <a:gd name="T2" fmla="*/ 871 w 871"/>
                                  <a:gd name="T3" fmla="*/ 159 h 275"/>
                                  <a:gd name="T4" fmla="*/ 841 w 871"/>
                                  <a:gd name="T5" fmla="*/ 275 h 275"/>
                                  <a:gd name="T6" fmla="*/ 719 w 871"/>
                                  <a:gd name="T7" fmla="*/ 275 h 275"/>
                                  <a:gd name="T8" fmla="*/ 871 w 871"/>
                                  <a:gd name="T9" fmla="*/ 157 h 275"/>
                                  <a:gd name="T10" fmla="*/ 816 w 871"/>
                                  <a:gd name="T11" fmla="*/ 0 h 275"/>
                                  <a:gd name="T12" fmla="*/ 871 w 871"/>
                                  <a:gd name="T13" fmla="*/ 0 h 275"/>
                                  <a:gd name="T14" fmla="*/ 871 w 871"/>
                                  <a:gd name="T15" fmla="*/ 57 h 275"/>
                                  <a:gd name="T16" fmla="*/ 590 w 871"/>
                                  <a:gd name="T17" fmla="*/ 275 h 275"/>
                                  <a:gd name="T18" fmla="*/ 460 w 871"/>
                                  <a:gd name="T19" fmla="*/ 275 h 275"/>
                                  <a:gd name="T20" fmla="*/ 816 w 871"/>
                                  <a:gd name="T21" fmla="*/ 0 h 275"/>
                                  <a:gd name="T22" fmla="*/ 557 w 871"/>
                                  <a:gd name="T23" fmla="*/ 0 h 275"/>
                                  <a:gd name="T24" fmla="*/ 686 w 871"/>
                                  <a:gd name="T25" fmla="*/ 0 h 275"/>
                                  <a:gd name="T26" fmla="*/ 331 w 871"/>
                                  <a:gd name="T27" fmla="*/ 275 h 275"/>
                                  <a:gd name="T28" fmla="*/ 318 w 871"/>
                                  <a:gd name="T29" fmla="*/ 275 h 275"/>
                                  <a:gd name="T30" fmla="*/ 259 w 871"/>
                                  <a:gd name="T31" fmla="*/ 230 h 275"/>
                                  <a:gd name="T32" fmla="*/ 557 w 871"/>
                                  <a:gd name="T33" fmla="*/ 0 h 275"/>
                                  <a:gd name="T34" fmla="*/ 298 w 871"/>
                                  <a:gd name="T35" fmla="*/ 0 h 275"/>
                                  <a:gd name="T36" fmla="*/ 427 w 871"/>
                                  <a:gd name="T37" fmla="*/ 0 h 275"/>
                                  <a:gd name="T38" fmla="*/ 195 w 871"/>
                                  <a:gd name="T39" fmla="*/ 180 h 275"/>
                                  <a:gd name="T40" fmla="*/ 130 w 871"/>
                                  <a:gd name="T41" fmla="*/ 129 h 275"/>
                                  <a:gd name="T42" fmla="*/ 298 w 871"/>
                                  <a:gd name="T43" fmla="*/ 0 h 275"/>
                                  <a:gd name="T44" fmla="*/ 39 w 871"/>
                                  <a:gd name="T45" fmla="*/ 0 h 275"/>
                                  <a:gd name="T46" fmla="*/ 168 w 871"/>
                                  <a:gd name="T47" fmla="*/ 0 h 275"/>
                                  <a:gd name="T48" fmla="*/ 65 w 871"/>
                                  <a:gd name="T49" fmla="*/ 80 h 275"/>
                                  <a:gd name="T50" fmla="*/ 0 w 871"/>
                                  <a:gd name="T51" fmla="*/ 29 h 275"/>
                                  <a:gd name="T52" fmla="*/ 39 w 871"/>
                                  <a:gd name="T53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871" h="275">
                                    <a:moveTo>
                                      <a:pt x="871" y="157"/>
                                    </a:moveTo>
                                    <a:lnTo>
                                      <a:pt x="871" y="159"/>
                                    </a:lnTo>
                                    <a:lnTo>
                                      <a:pt x="841" y="275"/>
                                    </a:lnTo>
                                    <a:lnTo>
                                      <a:pt x="719" y="275"/>
                                    </a:lnTo>
                                    <a:lnTo>
                                      <a:pt x="871" y="157"/>
                                    </a:lnTo>
                                    <a:close/>
                                    <a:moveTo>
                                      <a:pt x="816" y="0"/>
                                    </a:moveTo>
                                    <a:lnTo>
                                      <a:pt x="871" y="0"/>
                                    </a:lnTo>
                                    <a:lnTo>
                                      <a:pt x="871" y="57"/>
                                    </a:lnTo>
                                    <a:lnTo>
                                      <a:pt x="590" y="275"/>
                                    </a:lnTo>
                                    <a:lnTo>
                                      <a:pt x="460" y="275"/>
                                    </a:lnTo>
                                    <a:lnTo>
                                      <a:pt x="816" y="0"/>
                                    </a:lnTo>
                                    <a:close/>
                                    <a:moveTo>
                                      <a:pt x="557" y="0"/>
                                    </a:moveTo>
                                    <a:lnTo>
                                      <a:pt x="686" y="0"/>
                                    </a:lnTo>
                                    <a:lnTo>
                                      <a:pt x="331" y="275"/>
                                    </a:lnTo>
                                    <a:lnTo>
                                      <a:pt x="318" y="275"/>
                                    </a:lnTo>
                                    <a:lnTo>
                                      <a:pt x="259" y="230"/>
                                    </a:lnTo>
                                    <a:lnTo>
                                      <a:pt x="557" y="0"/>
                                    </a:lnTo>
                                    <a:close/>
                                    <a:moveTo>
                                      <a:pt x="298" y="0"/>
                                    </a:moveTo>
                                    <a:lnTo>
                                      <a:pt x="427" y="0"/>
                                    </a:lnTo>
                                    <a:lnTo>
                                      <a:pt x="195" y="180"/>
                                    </a:lnTo>
                                    <a:lnTo>
                                      <a:pt x="130" y="129"/>
                                    </a:lnTo>
                                    <a:lnTo>
                                      <a:pt x="298" y="0"/>
                                    </a:lnTo>
                                    <a:close/>
                                    <a:moveTo>
                                      <a:pt x="39" y="0"/>
                                    </a:moveTo>
                                    <a:lnTo>
                                      <a:pt x="168" y="0"/>
                                    </a:lnTo>
                                    <a:lnTo>
                                      <a:pt x="65" y="80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" name="Dowolny kształt 12"/>
                            <wps:cNvSpPr>
                              <a:spLocks/>
                            </wps:cNvSpPr>
                            <wps:spPr bwMode="auto">
                              <a:xfrm>
                                <a:off x="1750" y="0"/>
                                <a:ext cx="827" cy="111"/>
                              </a:xfrm>
                              <a:custGeom>
                                <a:avLst/>
                                <a:gdLst>
                                  <a:gd name="T0" fmla="*/ 0 w 827"/>
                                  <a:gd name="T1" fmla="*/ 0 h 111"/>
                                  <a:gd name="T2" fmla="*/ 597 w 827"/>
                                  <a:gd name="T3" fmla="*/ 0 h 111"/>
                                  <a:gd name="T4" fmla="*/ 786 w 827"/>
                                  <a:gd name="T5" fmla="*/ 25 h 111"/>
                                  <a:gd name="T6" fmla="*/ 825 w 827"/>
                                  <a:gd name="T7" fmla="*/ 107 h 111"/>
                                  <a:gd name="T8" fmla="*/ 827 w 827"/>
                                  <a:gd name="T9" fmla="*/ 111 h 111"/>
                                  <a:gd name="T10" fmla="*/ 735 w 827"/>
                                  <a:gd name="T11" fmla="*/ 99 h 111"/>
                                  <a:gd name="T12" fmla="*/ 644 w 827"/>
                                  <a:gd name="T13" fmla="*/ 87 h 111"/>
                                  <a:gd name="T14" fmla="*/ 552 w 827"/>
                                  <a:gd name="T15" fmla="*/ 75 h 111"/>
                                  <a:gd name="T16" fmla="*/ 460 w 827"/>
                                  <a:gd name="T17" fmla="*/ 61 h 111"/>
                                  <a:gd name="T18" fmla="*/ 369 w 827"/>
                                  <a:gd name="T19" fmla="*/ 49 h 111"/>
                                  <a:gd name="T20" fmla="*/ 277 w 827"/>
                                  <a:gd name="T21" fmla="*/ 37 h 111"/>
                                  <a:gd name="T22" fmla="*/ 185 w 827"/>
                                  <a:gd name="T23" fmla="*/ 25 h 111"/>
                                  <a:gd name="T24" fmla="*/ 94 w 827"/>
                                  <a:gd name="T25" fmla="*/ 12 h 111"/>
                                  <a:gd name="T26" fmla="*/ 3 w 827"/>
                                  <a:gd name="T27" fmla="*/ 0 h 111"/>
                                  <a:gd name="T28" fmla="*/ 0 w 827"/>
                                  <a:gd name="T29" fmla="*/ 0 h 1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827" h="111">
                                    <a:moveTo>
                                      <a:pt x="0" y="0"/>
                                    </a:moveTo>
                                    <a:lnTo>
                                      <a:pt x="597" y="0"/>
                                    </a:lnTo>
                                    <a:lnTo>
                                      <a:pt x="786" y="25"/>
                                    </a:lnTo>
                                    <a:lnTo>
                                      <a:pt x="825" y="107"/>
                                    </a:lnTo>
                                    <a:lnTo>
                                      <a:pt x="827" y="111"/>
                                    </a:lnTo>
                                    <a:lnTo>
                                      <a:pt x="735" y="99"/>
                                    </a:lnTo>
                                    <a:lnTo>
                                      <a:pt x="644" y="87"/>
                                    </a:lnTo>
                                    <a:lnTo>
                                      <a:pt x="552" y="75"/>
                                    </a:lnTo>
                                    <a:lnTo>
                                      <a:pt x="460" y="61"/>
                                    </a:lnTo>
                                    <a:lnTo>
                                      <a:pt x="369" y="49"/>
                                    </a:lnTo>
                                    <a:lnTo>
                                      <a:pt x="277" y="37"/>
                                    </a:lnTo>
                                    <a:lnTo>
                                      <a:pt x="185" y="25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3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" name="Dowolny kształt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524" y="0"/>
                                <a:ext cx="1261" cy="266"/>
                              </a:xfrm>
                              <a:custGeom>
                                <a:avLst/>
                                <a:gdLst>
                                  <a:gd name="T0" fmla="*/ 1131 w 1261"/>
                                  <a:gd name="T1" fmla="*/ 164 h 266"/>
                                  <a:gd name="T2" fmla="*/ 1261 w 1261"/>
                                  <a:gd name="T3" fmla="*/ 266 h 266"/>
                                  <a:gd name="T4" fmla="*/ 1261 w 1261"/>
                                  <a:gd name="T5" fmla="*/ 266 h 266"/>
                                  <a:gd name="T6" fmla="*/ 1245 w 1261"/>
                                  <a:gd name="T7" fmla="*/ 263 h 266"/>
                                  <a:gd name="T8" fmla="*/ 1175 w 1261"/>
                                  <a:gd name="T9" fmla="*/ 254 h 266"/>
                                  <a:gd name="T10" fmla="*/ 1131 w 1261"/>
                                  <a:gd name="T11" fmla="*/ 164 h 266"/>
                                  <a:gd name="T12" fmla="*/ 876 w 1261"/>
                                  <a:gd name="T13" fmla="*/ 0 h 266"/>
                                  <a:gd name="T14" fmla="*/ 920 w 1261"/>
                                  <a:gd name="T15" fmla="*/ 0 h 266"/>
                                  <a:gd name="T16" fmla="*/ 990 w 1261"/>
                                  <a:gd name="T17" fmla="*/ 54 h 266"/>
                                  <a:gd name="T18" fmla="*/ 1081 w 1261"/>
                                  <a:gd name="T19" fmla="*/ 243 h 266"/>
                                  <a:gd name="T20" fmla="*/ 1004 w 1261"/>
                                  <a:gd name="T21" fmla="*/ 232 h 266"/>
                                  <a:gd name="T22" fmla="*/ 988 w 1261"/>
                                  <a:gd name="T23" fmla="*/ 231 h 266"/>
                                  <a:gd name="T24" fmla="*/ 987 w 1261"/>
                                  <a:gd name="T25" fmla="*/ 230 h 266"/>
                                  <a:gd name="T26" fmla="*/ 876 w 1261"/>
                                  <a:gd name="T27" fmla="*/ 0 h 266"/>
                                  <a:gd name="T28" fmla="*/ 700 w 1261"/>
                                  <a:gd name="T29" fmla="*/ 0 h 266"/>
                                  <a:gd name="T30" fmla="*/ 789 w 1261"/>
                                  <a:gd name="T31" fmla="*/ 0 h 266"/>
                                  <a:gd name="T32" fmla="*/ 895 w 1261"/>
                                  <a:gd name="T33" fmla="*/ 219 h 266"/>
                                  <a:gd name="T34" fmla="*/ 843 w 1261"/>
                                  <a:gd name="T35" fmla="*/ 212 h 266"/>
                                  <a:gd name="T36" fmla="*/ 801 w 1261"/>
                                  <a:gd name="T37" fmla="*/ 207 h 266"/>
                                  <a:gd name="T38" fmla="*/ 801 w 1261"/>
                                  <a:gd name="T39" fmla="*/ 206 h 266"/>
                                  <a:gd name="T40" fmla="*/ 700 w 1261"/>
                                  <a:gd name="T41" fmla="*/ 0 h 266"/>
                                  <a:gd name="T42" fmla="*/ 526 w 1261"/>
                                  <a:gd name="T43" fmla="*/ 0 h 266"/>
                                  <a:gd name="T44" fmla="*/ 613 w 1261"/>
                                  <a:gd name="T45" fmla="*/ 0 h 266"/>
                                  <a:gd name="T46" fmla="*/ 708 w 1261"/>
                                  <a:gd name="T47" fmla="*/ 195 h 266"/>
                                  <a:gd name="T48" fmla="*/ 683 w 1261"/>
                                  <a:gd name="T49" fmla="*/ 191 h 266"/>
                                  <a:gd name="T50" fmla="*/ 614 w 1261"/>
                                  <a:gd name="T51" fmla="*/ 183 h 266"/>
                                  <a:gd name="T52" fmla="*/ 613 w 1261"/>
                                  <a:gd name="T53" fmla="*/ 180 h 266"/>
                                  <a:gd name="T54" fmla="*/ 526 w 1261"/>
                                  <a:gd name="T55" fmla="*/ 0 h 266"/>
                                  <a:gd name="T56" fmla="*/ 350 w 1261"/>
                                  <a:gd name="T57" fmla="*/ 0 h 266"/>
                                  <a:gd name="T58" fmla="*/ 437 w 1261"/>
                                  <a:gd name="T59" fmla="*/ 0 h 266"/>
                                  <a:gd name="T60" fmla="*/ 519 w 1261"/>
                                  <a:gd name="T61" fmla="*/ 168 h 266"/>
                                  <a:gd name="T62" fmla="*/ 520 w 1261"/>
                                  <a:gd name="T63" fmla="*/ 171 h 266"/>
                                  <a:gd name="T64" fmla="*/ 509 w 1261"/>
                                  <a:gd name="T65" fmla="*/ 169 h 266"/>
                                  <a:gd name="T66" fmla="*/ 427 w 1261"/>
                                  <a:gd name="T67" fmla="*/ 159 h 266"/>
                                  <a:gd name="T68" fmla="*/ 350 w 1261"/>
                                  <a:gd name="T69" fmla="*/ 0 h 266"/>
                                  <a:gd name="T70" fmla="*/ 174 w 1261"/>
                                  <a:gd name="T71" fmla="*/ 0 h 266"/>
                                  <a:gd name="T72" fmla="*/ 263 w 1261"/>
                                  <a:gd name="T73" fmla="*/ 0 h 266"/>
                                  <a:gd name="T74" fmla="*/ 333 w 1261"/>
                                  <a:gd name="T75" fmla="*/ 144 h 266"/>
                                  <a:gd name="T76" fmla="*/ 334 w 1261"/>
                                  <a:gd name="T77" fmla="*/ 147 h 266"/>
                                  <a:gd name="T78" fmla="*/ 326 w 1261"/>
                                  <a:gd name="T79" fmla="*/ 145 h 266"/>
                                  <a:gd name="T80" fmla="*/ 240 w 1261"/>
                                  <a:gd name="T81" fmla="*/ 135 h 266"/>
                                  <a:gd name="T82" fmla="*/ 174 w 1261"/>
                                  <a:gd name="T83" fmla="*/ 0 h 266"/>
                                  <a:gd name="T84" fmla="*/ 0 w 1261"/>
                                  <a:gd name="T85" fmla="*/ 0 h 266"/>
                                  <a:gd name="T86" fmla="*/ 87 w 1261"/>
                                  <a:gd name="T87" fmla="*/ 0 h 266"/>
                                  <a:gd name="T88" fmla="*/ 145 w 1261"/>
                                  <a:gd name="T89" fmla="*/ 119 h 266"/>
                                  <a:gd name="T90" fmla="*/ 146 w 1261"/>
                                  <a:gd name="T91" fmla="*/ 123 h 266"/>
                                  <a:gd name="T92" fmla="*/ 144 w 1261"/>
                                  <a:gd name="T93" fmla="*/ 123 h 266"/>
                                  <a:gd name="T94" fmla="*/ 54 w 1261"/>
                                  <a:gd name="T95" fmla="*/ 111 h 266"/>
                                  <a:gd name="T96" fmla="*/ 0 w 1261"/>
                                  <a:gd name="T97" fmla="*/ 0 h 2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261" h="266">
                                    <a:moveTo>
                                      <a:pt x="1131" y="164"/>
                                    </a:moveTo>
                                    <a:lnTo>
                                      <a:pt x="1261" y="266"/>
                                    </a:lnTo>
                                    <a:lnTo>
                                      <a:pt x="1261" y="266"/>
                                    </a:lnTo>
                                    <a:lnTo>
                                      <a:pt x="1245" y="263"/>
                                    </a:lnTo>
                                    <a:lnTo>
                                      <a:pt x="1175" y="254"/>
                                    </a:lnTo>
                                    <a:lnTo>
                                      <a:pt x="1131" y="164"/>
                                    </a:lnTo>
                                    <a:close/>
                                    <a:moveTo>
                                      <a:pt x="876" y="0"/>
                                    </a:moveTo>
                                    <a:lnTo>
                                      <a:pt x="920" y="0"/>
                                    </a:lnTo>
                                    <a:lnTo>
                                      <a:pt x="990" y="54"/>
                                    </a:lnTo>
                                    <a:lnTo>
                                      <a:pt x="1081" y="243"/>
                                    </a:lnTo>
                                    <a:lnTo>
                                      <a:pt x="1004" y="232"/>
                                    </a:lnTo>
                                    <a:lnTo>
                                      <a:pt x="988" y="231"/>
                                    </a:lnTo>
                                    <a:lnTo>
                                      <a:pt x="987" y="230"/>
                                    </a:lnTo>
                                    <a:lnTo>
                                      <a:pt x="876" y="0"/>
                                    </a:lnTo>
                                    <a:close/>
                                    <a:moveTo>
                                      <a:pt x="700" y="0"/>
                                    </a:moveTo>
                                    <a:lnTo>
                                      <a:pt x="789" y="0"/>
                                    </a:lnTo>
                                    <a:lnTo>
                                      <a:pt x="895" y="219"/>
                                    </a:lnTo>
                                    <a:lnTo>
                                      <a:pt x="843" y="212"/>
                                    </a:lnTo>
                                    <a:lnTo>
                                      <a:pt x="801" y="207"/>
                                    </a:lnTo>
                                    <a:lnTo>
                                      <a:pt x="801" y="206"/>
                                    </a:lnTo>
                                    <a:lnTo>
                                      <a:pt x="700" y="0"/>
                                    </a:lnTo>
                                    <a:close/>
                                    <a:moveTo>
                                      <a:pt x="526" y="0"/>
                                    </a:moveTo>
                                    <a:lnTo>
                                      <a:pt x="613" y="0"/>
                                    </a:lnTo>
                                    <a:lnTo>
                                      <a:pt x="708" y="195"/>
                                    </a:lnTo>
                                    <a:lnTo>
                                      <a:pt x="683" y="191"/>
                                    </a:lnTo>
                                    <a:lnTo>
                                      <a:pt x="614" y="183"/>
                                    </a:lnTo>
                                    <a:lnTo>
                                      <a:pt x="613" y="180"/>
                                    </a:lnTo>
                                    <a:lnTo>
                                      <a:pt x="526" y="0"/>
                                    </a:lnTo>
                                    <a:close/>
                                    <a:moveTo>
                                      <a:pt x="350" y="0"/>
                                    </a:moveTo>
                                    <a:lnTo>
                                      <a:pt x="437" y="0"/>
                                    </a:lnTo>
                                    <a:lnTo>
                                      <a:pt x="519" y="168"/>
                                    </a:lnTo>
                                    <a:lnTo>
                                      <a:pt x="520" y="171"/>
                                    </a:lnTo>
                                    <a:lnTo>
                                      <a:pt x="509" y="169"/>
                                    </a:lnTo>
                                    <a:lnTo>
                                      <a:pt x="427" y="159"/>
                                    </a:lnTo>
                                    <a:lnTo>
                                      <a:pt x="350" y="0"/>
                                    </a:lnTo>
                                    <a:close/>
                                    <a:moveTo>
                                      <a:pt x="174" y="0"/>
                                    </a:moveTo>
                                    <a:lnTo>
                                      <a:pt x="263" y="0"/>
                                    </a:lnTo>
                                    <a:lnTo>
                                      <a:pt x="333" y="144"/>
                                    </a:lnTo>
                                    <a:lnTo>
                                      <a:pt x="334" y="147"/>
                                    </a:lnTo>
                                    <a:lnTo>
                                      <a:pt x="326" y="145"/>
                                    </a:lnTo>
                                    <a:lnTo>
                                      <a:pt x="240" y="135"/>
                                    </a:lnTo>
                                    <a:lnTo>
                                      <a:pt x="174" y="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87" y="0"/>
                                    </a:lnTo>
                                    <a:lnTo>
                                      <a:pt x="145" y="119"/>
                                    </a:lnTo>
                                    <a:lnTo>
                                      <a:pt x="146" y="123"/>
                                    </a:lnTo>
                                    <a:lnTo>
                                      <a:pt x="144" y="123"/>
                                    </a:lnTo>
                                    <a:lnTo>
                                      <a:pt x="54" y="11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Dowolny kształt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88" y="0"/>
                                <a:ext cx="793" cy="275"/>
                              </a:xfrm>
                              <a:custGeom>
                                <a:avLst/>
                                <a:gdLst>
                                  <a:gd name="T0" fmla="*/ 761 w 793"/>
                                  <a:gd name="T1" fmla="*/ 193 h 275"/>
                                  <a:gd name="T2" fmla="*/ 793 w 793"/>
                                  <a:gd name="T3" fmla="*/ 267 h 275"/>
                                  <a:gd name="T4" fmla="*/ 793 w 793"/>
                                  <a:gd name="T5" fmla="*/ 267 h 275"/>
                                  <a:gd name="T6" fmla="*/ 779 w 793"/>
                                  <a:gd name="T7" fmla="*/ 275 h 275"/>
                                  <a:gd name="T8" fmla="*/ 624 w 793"/>
                                  <a:gd name="T9" fmla="*/ 275 h 275"/>
                                  <a:gd name="T10" fmla="*/ 761 w 793"/>
                                  <a:gd name="T11" fmla="*/ 193 h 275"/>
                                  <a:gd name="T12" fmla="*/ 761 w 793"/>
                                  <a:gd name="T13" fmla="*/ 193 h 275"/>
                                  <a:gd name="T14" fmla="*/ 696 w 793"/>
                                  <a:gd name="T15" fmla="*/ 48 h 275"/>
                                  <a:gd name="T16" fmla="*/ 729 w 793"/>
                                  <a:gd name="T17" fmla="*/ 121 h 275"/>
                                  <a:gd name="T18" fmla="*/ 728 w 793"/>
                                  <a:gd name="T19" fmla="*/ 121 h 275"/>
                                  <a:gd name="T20" fmla="*/ 468 w 793"/>
                                  <a:gd name="T21" fmla="*/ 275 h 275"/>
                                  <a:gd name="T22" fmla="*/ 312 w 793"/>
                                  <a:gd name="T23" fmla="*/ 275 h 275"/>
                                  <a:gd name="T24" fmla="*/ 696 w 793"/>
                                  <a:gd name="T25" fmla="*/ 48 h 275"/>
                                  <a:gd name="T26" fmla="*/ 696 w 793"/>
                                  <a:gd name="T27" fmla="*/ 48 h 275"/>
                                  <a:gd name="T28" fmla="*/ 466 w 793"/>
                                  <a:gd name="T29" fmla="*/ 0 h 275"/>
                                  <a:gd name="T30" fmla="*/ 622 w 793"/>
                                  <a:gd name="T31" fmla="*/ 0 h 275"/>
                                  <a:gd name="T32" fmla="*/ 156 w 793"/>
                                  <a:gd name="T33" fmla="*/ 275 h 275"/>
                                  <a:gd name="T34" fmla="*/ 0 w 793"/>
                                  <a:gd name="T35" fmla="*/ 275 h 275"/>
                                  <a:gd name="T36" fmla="*/ 466 w 793"/>
                                  <a:gd name="T37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793" h="275">
                                    <a:moveTo>
                                      <a:pt x="761" y="193"/>
                                    </a:moveTo>
                                    <a:lnTo>
                                      <a:pt x="793" y="267"/>
                                    </a:lnTo>
                                    <a:lnTo>
                                      <a:pt x="793" y="267"/>
                                    </a:lnTo>
                                    <a:lnTo>
                                      <a:pt x="779" y="275"/>
                                    </a:lnTo>
                                    <a:lnTo>
                                      <a:pt x="624" y="275"/>
                                    </a:lnTo>
                                    <a:lnTo>
                                      <a:pt x="761" y="193"/>
                                    </a:lnTo>
                                    <a:lnTo>
                                      <a:pt x="761" y="193"/>
                                    </a:lnTo>
                                    <a:close/>
                                    <a:moveTo>
                                      <a:pt x="696" y="48"/>
                                    </a:moveTo>
                                    <a:lnTo>
                                      <a:pt x="729" y="121"/>
                                    </a:lnTo>
                                    <a:lnTo>
                                      <a:pt x="728" y="121"/>
                                    </a:lnTo>
                                    <a:lnTo>
                                      <a:pt x="468" y="275"/>
                                    </a:lnTo>
                                    <a:lnTo>
                                      <a:pt x="312" y="275"/>
                                    </a:lnTo>
                                    <a:lnTo>
                                      <a:pt x="696" y="48"/>
                                    </a:lnTo>
                                    <a:lnTo>
                                      <a:pt x="696" y="48"/>
                                    </a:lnTo>
                                    <a:close/>
                                    <a:moveTo>
                                      <a:pt x="466" y="0"/>
                                    </a:moveTo>
                                    <a:lnTo>
                                      <a:pt x="622" y="0"/>
                                    </a:lnTo>
                                    <a:lnTo>
                                      <a:pt x="156" y="275"/>
                                    </a:lnTo>
                                    <a:lnTo>
                                      <a:pt x="0" y="275"/>
                                    </a:lnTo>
                                    <a:lnTo>
                                      <a:pt x="46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87700</wp14:pctWidth>
                    </wp14:sizeRelH>
                    <wp14:sizeRelV relativeFrom="page">
                      <wp14:pctHeight>4500</wp14:pctHeight>
                    </wp14:sizeRelV>
                  </wp:anchor>
                </w:drawing>
              </mc:Choice>
              <mc:Fallback>
                <w:pict>
                  <v:group w14:anchorId="39D0AEE0" id="Grupa 4" o:spid="_x0000_s1026" alt="Tytuł: Projekt grafiki stopki z szarymi prostokątami pod różnym kątem" style="position:absolute;margin-left:170.4pt;margin-top:-24.6pt;width:536.4pt;height:34.55pt;z-index:251671552;mso-width-percent:877;mso-height-percent:45;mso-position-horizontal-relative:page;mso-position-vertical-relative:page;mso-width-percent:877;mso-height-percent:4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">
                    <o:lock v:ext="edit" aspectratio="t"/>
                    <v:shape id="Dowolny kształt 6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58wMEA&#10;AADaAAAADwAAAGRycy9kb3ducmV2LnhtbESPX2vCQBDE3wt+h2MF3+pFQSuppwSx2jfxH31dctsk&#10;NLcX7raafvteQejjMDO/YZbr3rXqRiE2ng1Mxhko4tLbhisDl/Pb8wJUFGSLrWcy8EMR1qvB0xJz&#10;6+98pNtJKpUgHHM0UIt0udaxrMlhHPuOOHmfPjiUJEOlbcB7grtWT7Nsrh02nBZq7GhTU/l1+nYG&#10;ZlzsXo7Z5WMrRSe7EHl/PeyNGQ374hWUUC//4Uf73RqYw9+VdAP0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efMDBAAAA2gAAAA8AAAAAAAAAAAAAAAAAmAIAAGRycy9kb3du&#10;cmV2LnhtbFBLBQYAAAAABAAEAPUAAACGAwAAAAA=&#10;" path="m784,r68,l784,40,784,xm627,r78,l705,85r-78,47l627,xm468,r80,l548,179r-80,47l468,xm311,r79,l390,271r-5,4l311,275,311,xm154,r79,l233,275r-79,l154,xm,l76,r,275l,275,,xe" fillcolor="#d8d8d8 [2732]" strokecolor="#d8d8d8 [2732]" strokeweight="0">
  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  <o:lock v:ext="edit" verticies="t"/>
                    </v:shape>
                    <v:shape id="Dowolny kształt 7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7m8MA&#10;AADaAAAADwAAAGRycy9kb3ducmV2LnhtbESPzWrDMBCE74G8g9hAb7GcGpriWg5JoLSXQuOUnhdr&#10;459YK2Opsf32VaGQ4zAz3zDZbjKduNHgGssKNlEMgri0uuFKwdf5df0MwnlkjZ1lUjCTg12+XGSY&#10;ajvyiW6Fr0SAsEtRQe19n0rpypoMusj2xMG72MGgD3KopB5wDHDTycc4fpIGGw4LNfZ0rKm8Fj9G&#10;gT30p8+k3Sffszf4kWwSU7RvSj2spv0LCE+Tv4f/2+9awRb+roQb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r7m8MAAADaAAAADwAAAAAAAAAAAAAAAACYAgAAZHJzL2Rv&#10;d25yZXYueG1sUEsFBgAAAAAEAAQA9QAAAIgD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  <o:lock v:ext="edit" verticies="t"/>
                    </v:shape>
                    <v:shape id="Dowolny kształt 8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ES48AA&#10;AADaAAAADwAAAGRycy9kb3ducmV2LnhtbERPy4rCMBTdC/5DuMLsNFVEpGMUFQRx3PgAmd0ludN2&#10;bG5qE2v16yeLAZeH854tWluKhmpfOFYwHCQgiLUzBWcKzqdNfwrCB2SDpWNS8CQPi3m3M8PUuAcf&#10;qDmGTMQQ9ikqyEOoUim9zsmiH7iKOHI/rrYYIqwzaWp8xHBbylGSTKTFgmNDjhWtc9LX490qaFay&#10;/dV29+L9+HbQl+/b13M7Ueqj1y4/QQRqw1v8794aBXFrvBJvgJ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vES48AAAADaAAAADwAAAAAAAAAAAAAAAACYAgAAZHJzL2Rvd25y&#10;ZXYueG1sUEsFBgAAAAAEAAQA9QAAAIUDAAAAAA==&#10;" path="m65,l75,92,,92,65,xe" fillcolor="#d8d8d8 [2732]" strokecolor="#d8d8d8 [2732]" strokeweight="0">
                      <v:path arrowok="t" o:connecttype="custom" o:connectlocs="65,0;75,92;0,92;65,0" o:connectangles="0,0,0,0"/>
                    </v:shape>
                    <v:shape id="Dowolny kształt 9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SWksQA&#10;AADaAAAADwAAAGRycy9kb3ducmV2LnhtbESPQWvCQBSE74X+h+UVeim6aQVbUzdBFLHeTKqCt0f2&#10;NQnNvg3Z1cR/7xaEHoeZ+YaZp4NpxIU6V1tW8DqOQBAXVtdcKth/r0cfIJxH1thYJgVXcpAmjw9z&#10;jLXtOaNL7ksRIOxiVFB538ZSuqIig25sW+Lg/djOoA+yK6XusA9w08i3KJpKgzWHhQpbWlZU/OZn&#10;o2Aq+6jYbrZH2rxki0O2aie795NSz0/D4hOEp8H/h+/tL61gBn9Xwg2Q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klpLEAAAA2gAAAA8AAAAAAAAAAAAAAAAAmAIAAGRycy9k&#10;b3ducmV2LnhtbFBLBQYAAAAABAAEAPUAAACJAwAAAAA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  <o:lock v:ext="edit" verticies="t"/>
                    </v:shape>
                    <v:shape id="Dowolny kształt 10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LbMIA&#10;AADbAAAADwAAAGRycy9kb3ducmV2LnhtbESPQU8CMRCF7yT+h2ZMvEErBKMrhQjRxBuC/IDJdtxu&#10;2E7XtsLy750DCbeZvDfvfbNYDaFTJ0q5jWzhcWJAEdfRtdxYOHx/jJ9B5YLssItMFi6UYbW8Gy2w&#10;cvHMOzrtS6MkhHOFFnwpfaV1rj0FzJPYE4v2E1PAImtqtEt4lvDQ6akxTzpgy9LgsaeNp/q4/wsW&#10;Xr4us7INa/2b5gfn38lsjjNj7cP98PYKqtBQbubr9acTfKGXX2QAv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EotswgAAANsAAAAPAAAAAAAAAAAAAAAAAJgCAABkcnMvZG93&#10;bnJldi54bWxQSwUGAAAAAAQABAD1AAAAhwMAAAAA&#10;" path="m1,l12,8,,8,1,xe" fillcolor="#d8d8d8 [2732]" strokecolor="#d8d8d8 [2732]" strokeweight="0">
                      <v:path arrowok="t" o:connecttype="custom" o:connectlocs="1,0;12,8;0,8;1,0" o:connectangles="0,0,0,0"/>
                    </v:shape>
                    <v:shape id="Dowolny kształt 11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CAoMEA&#10;AADbAAAADwAAAGRycy9kb3ducmV2LnhtbERPTWuDQBC9F/oflgn01qyWEIrNKsFQCBgINbn0NrhT&#10;V+rOirtV8++7gUJv83ifsysW24uJRt85VpCuExDEjdMdtwqul/fnVxA+IGvsHZOCG3ko8seHHWba&#10;zfxBUx1aEUPYZ6jAhDBkUvrGkEW/dgNx5L7caDFEOLZSjzjHcNvLlyTZSosdxwaDA5WGmu/6xyqo&#10;TrfyMxzktDlUvOnM9XystVTqabXs30AEWsK/+M991HF+Cvdf4gE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AgKDBAAAA2wAAAA8AAAAAAAAAAAAAAAAAmAIAAGRycy9kb3du&#10;cmV2LnhtbFBLBQYAAAAABAAEAPUAAACGAwAAAAA=&#10;" path="m871,157r,2l841,275r-122,l871,157xm816,r55,l871,57,590,275r-130,l816,xm557,l686,,331,275r-13,l259,230,557,xm298,l427,,195,180,130,129,298,xm39,l168,,65,80,,29,39,xe" fillcolor="#d8d8d8 [2732]" strokecolor="#d8d8d8 [2732]" strokeweight="0">
  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  <o:lock v:ext="edit" verticies="t"/>
                    </v:shape>
                    <v:shape id="Dowolny kształt 12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BBbsA&#10;AADbAAAADwAAAGRycy9kb3ducmV2LnhtbERPSwrCMBDdC94hjOBOU10UqUZRQRRE8XeAoRnbYjMp&#10;Taz19kYQ3M3jfWe2aE0pGqpdYVnBaBiBIE6tLjhTcLtuBhMQziNrLC2Tgjc5WMy7nRkm2r74TM3F&#10;ZyKEsEtQQe59lUjp0pwMuqGtiAN3t7VBH2CdSV3jK4SbUo6jKJYGCw4NOVa0zil9XJ5GwSnmbeGa&#10;E6+0jw/RfmIefDRK9XvtcgrCU+v/4p97p8P8MXx/CQfI+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4DQQW7AAAA2wAAAA8AAAAAAAAAAAAAAAAAmAIAAGRycy9kb3ducmV2Lnht&#10;bFBLBQYAAAAABAAEAPUAAACAAwAAAAA=&#10;" path="m,l597,,786,25r39,82l827,111,735,99,644,87,552,75,460,61,369,49,277,37,185,25,94,12,3,,,xe" fillcolor="#d8d8d8 [2732]" strokecolor="#d8d8d8 [2732]" strokeweight="0">
                      <v:path arrowok="t" o:connecttype="custom" o:connectlocs="0,0;597,0;786,25;825,107;827,111;735,99;644,87;552,75;460,61;369,49;277,37;185,25;94,12;3,0;0,0" o:connectangles="0,0,0,0,0,0,0,0,0,0,0,0,0,0,0"/>
                    </v:shape>
                    <v:shape id="Dowolny kształt 13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DBOcEA&#10;AADbAAAADwAAAGRycy9kb3ducmV2LnhtbERPyWrDMBC9B/oPYgq9JXJaElrHciiFQHsIIRu5DtbY&#10;MrFGRlJj9++rQKG3ebx1ivVoO3EjH1rHCuazDARx5XTLjYLTcTN9BREissbOMSn4oQDr8mFSYK7d&#10;wHu6HWIjUgiHHBWYGPtcylAZshhmridOXO28xZigb6T2OKRw28nnLFtKiy2nBoM9fRiqrodvq+Bt&#10;g1SfuvNXVg3b88LXbHbjRamnx/F9BSLSGP/Ff+5Pnea/wP2XdIAs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gwTnBAAAA2wAAAA8AAAAAAAAAAAAAAAAAmAIAAGRycy9kb3du&#10;cmV2LnhtbFBLBQYAAAAABAAEAPUAAACGAwAAAAA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  <o:lock v:ext="edit" verticies="t"/>
                    </v:shape>
                    <v:shape id="Dowolny kształt 14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C3k8EA&#10;AADbAAAADwAAAGRycy9kb3ducmV2LnhtbERPTYvCMBC9C/sfwix409RFVKpRZKkgHlztrngdmrEt&#10;NpPSRK3+erMgeJvH+5zZojWVuFLjSssKBv0IBHFmdcm5gr/fVW8CwnlkjZVlUnAnB4v5R2eGsbY3&#10;3tM19bkIIexiVFB4X8dSuqwgg65va+LAnWxj0AfY5FI3eAvhppJfUTSSBksODQXW9F1Qdk4vRoE9&#10;tBs5HuXJIal+En3cPYbJ9qFU97NdTkF4av1b/HKvdZg/hP9fwg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gt5PBAAAA2wAAAA8AAAAAAAAAAAAAAAAAmAIAAGRycy9kb3du&#10;cmV2LnhtbFBLBQYAAAAABAAEAPUAAACGAwAAAAA=&#10;" path="m761,193r32,74l793,267r-14,8l624,275,761,193r,xm696,48r33,73l728,121,468,275r-156,l696,48r,xm466,l622,,156,275,,275,466,xe" fillcolor="#d8d8d8 [2732]" strokecolor="#d8d8d8 [2732]" strokeweight="0">
  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  <o:lock v:ext="edit" verticies="t"/>
                    </v:shape>
                    <w10:wrap anchorx="page" anchory="page"/>
                    <w10:anchorlock/>
                  </v:group>
                </w:pict>
              </mc:Fallback>
            </mc:AlternateContent>
          </w:r>
        </w:p>
      </w:tc>
      <w:tc>
        <w:tcPr>
          <w:tcW w:w="7600" w:type="dxa"/>
        </w:tcPr>
        <w:p w14:paraId="24E9CD1B" w14:textId="77777777" w:rsidR="00C561D3" w:rsidRPr="00481FF7" w:rsidRDefault="00C561D3" w:rsidP="00481FF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</w:pPr>
        </w:p>
      </w:tc>
      <w:tc>
        <w:tcPr>
          <w:tcW w:w="7600" w:type="dxa"/>
          <w:vAlign w:val="center"/>
        </w:tcPr>
        <w:p w14:paraId="386E58F4" w14:textId="77777777" w:rsidR="00C561D3" w:rsidRPr="00481FF7" w:rsidRDefault="00C561D3" w:rsidP="00481FF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</w:pPr>
        </w:p>
      </w:tc>
    </w:tr>
  </w:tbl>
  <w:p w14:paraId="3F4FFB85" w14:textId="77777777" w:rsidR="00C561D3" w:rsidRDefault="00C561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anumerowana5"/>
      <w:lvlText w:val="%1."/>
      <w:lvlJc w:val="left"/>
      <w:pPr>
        <w:tabs>
          <w:tab w:val="num" w:pos="1021"/>
        </w:tabs>
        <w:ind w:left="1021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15485"/>
    <w:multiLevelType w:val="multilevel"/>
    <w:tmpl w:val="11AC4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4B3FBE"/>
    <w:multiLevelType w:val="multilevel"/>
    <w:tmpl w:val="B0508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506ED"/>
    <w:multiLevelType w:val="multilevel"/>
    <w:tmpl w:val="F03E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0675CD"/>
    <w:multiLevelType w:val="multilevel"/>
    <w:tmpl w:val="00B0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0E12EB"/>
    <w:multiLevelType w:val="hybridMultilevel"/>
    <w:tmpl w:val="ED72DD6A"/>
    <w:lvl w:ilvl="0" w:tplc="99C0E594">
      <w:start w:val="1"/>
      <w:numFmt w:val="upperRoman"/>
      <w:lvlText w:val="%1."/>
      <w:lvlJc w:val="left"/>
      <w:pPr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07A66"/>
    <w:multiLevelType w:val="hybridMultilevel"/>
    <w:tmpl w:val="F4D2BBFE"/>
    <w:lvl w:ilvl="0" w:tplc="0415000F">
      <w:start w:val="1"/>
      <w:numFmt w:val="decimal"/>
      <w:lvlText w:val="%1.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0">
    <w:nsid w:val="467C45C6"/>
    <w:multiLevelType w:val="multilevel"/>
    <w:tmpl w:val="37E23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E22C26"/>
    <w:multiLevelType w:val="multilevel"/>
    <w:tmpl w:val="3208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272539">
    <w:abstractNumId w:val="9"/>
  </w:num>
  <w:num w:numId="2" w16cid:durableId="1583300529">
    <w:abstractNumId w:val="7"/>
  </w:num>
  <w:num w:numId="3" w16cid:durableId="121583294">
    <w:abstractNumId w:val="6"/>
  </w:num>
  <w:num w:numId="4" w16cid:durableId="1920019488">
    <w:abstractNumId w:val="5"/>
  </w:num>
  <w:num w:numId="5" w16cid:durableId="1617709605">
    <w:abstractNumId w:val="4"/>
  </w:num>
  <w:num w:numId="6" w16cid:durableId="222714448">
    <w:abstractNumId w:val="8"/>
  </w:num>
  <w:num w:numId="7" w16cid:durableId="1049189593">
    <w:abstractNumId w:val="3"/>
  </w:num>
  <w:num w:numId="8" w16cid:durableId="285088523">
    <w:abstractNumId w:val="2"/>
  </w:num>
  <w:num w:numId="9" w16cid:durableId="669795799">
    <w:abstractNumId w:val="1"/>
  </w:num>
  <w:num w:numId="10" w16cid:durableId="1370688709">
    <w:abstractNumId w:val="0"/>
  </w:num>
  <w:num w:numId="11" w16cid:durableId="1017344988">
    <w:abstractNumId w:val="14"/>
  </w:num>
  <w:num w:numId="12" w16cid:durableId="2014214177">
    <w:abstractNumId w:val="15"/>
  </w:num>
  <w:num w:numId="13" w16cid:durableId="1464931053">
    <w:abstractNumId w:val="11"/>
  </w:num>
  <w:num w:numId="14" w16cid:durableId="1064181089">
    <w:abstractNumId w:val="13"/>
  </w:num>
  <w:num w:numId="15" w16cid:durableId="790519777">
    <w:abstractNumId w:val="10"/>
  </w:num>
  <w:num w:numId="16" w16cid:durableId="1626539082">
    <w:abstractNumId w:val="12"/>
  </w:num>
  <w:num w:numId="17" w16cid:durableId="1547453102">
    <w:abstractNumId w:val="16"/>
  </w:num>
  <w:num w:numId="18" w16cid:durableId="20845241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F7"/>
    <w:rsid w:val="00052BE1"/>
    <w:rsid w:val="00053E8E"/>
    <w:rsid w:val="0007412A"/>
    <w:rsid w:val="000D352B"/>
    <w:rsid w:val="000E2FCE"/>
    <w:rsid w:val="0010199E"/>
    <w:rsid w:val="0010257B"/>
    <w:rsid w:val="001166C2"/>
    <w:rsid w:val="00125A65"/>
    <w:rsid w:val="001503AC"/>
    <w:rsid w:val="001765FE"/>
    <w:rsid w:val="0019561F"/>
    <w:rsid w:val="001B0967"/>
    <w:rsid w:val="001B32D2"/>
    <w:rsid w:val="001D3DEC"/>
    <w:rsid w:val="00207E9B"/>
    <w:rsid w:val="00273346"/>
    <w:rsid w:val="00283A96"/>
    <w:rsid w:val="00283B81"/>
    <w:rsid w:val="00293B83"/>
    <w:rsid w:val="002A3621"/>
    <w:rsid w:val="002A4C3B"/>
    <w:rsid w:val="002B3890"/>
    <w:rsid w:val="002B7747"/>
    <w:rsid w:val="002C77B9"/>
    <w:rsid w:val="002D6E81"/>
    <w:rsid w:val="002F2547"/>
    <w:rsid w:val="002F485A"/>
    <w:rsid w:val="003053D9"/>
    <w:rsid w:val="003429FF"/>
    <w:rsid w:val="003621B1"/>
    <w:rsid w:val="00364C68"/>
    <w:rsid w:val="00381B5C"/>
    <w:rsid w:val="003836A9"/>
    <w:rsid w:val="003856C9"/>
    <w:rsid w:val="00396369"/>
    <w:rsid w:val="003C0431"/>
    <w:rsid w:val="003F4D31"/>
    <w:rsid w:val="003F5FDB"/>
    <w:rsid w:val="0041797C"/>
    <w:rsid w:val="0043426C"/>
    <w:rsid w:val="00441EB9"/>
    <w:rsid w:val="00463463"/>
    <w:rsid w:val="00473EF8"/>
    <w:rsid w:val="004760E5"/>
    <w:rsid w:val="00481FF7"/>
    <w:rsid w:val="00493211"/>
    <w:rsid w:val="004B0A02"/>
    <w:rsid w:val="004D15C3"/>
    <w:rsid w:val="004D22BB"/>
    <w:rsid w:val="004E6364"/>
    <w:rsid w:val="005152F2"/>
    <w:rsid w:val="005246B9"/>
    <w:rsid w:val="00534E4E"/>
    <w:rsid w:val="0054390D"/>
    <w:rsid w:val="00551D35"/>
    <w:rsid w:val="00555299"/>
    <w:rsid w:val="005562D4"/>
    <w:rsid w:val="00557019"/>
    <w:rsid w:val="005674AC"/>
    <w:rsid w:val="00580925"/>
    <w:rsid w:val="00582ADC"/>
    <w:rsid w:val="005A1E51"/>
    <w:rsid w:val="005A7E57"/>
    <w:rsid w:val="00602A21"/>
    <w:rsid w:val="00616FF4"/>
    <w:rsid w:val="0063717E"/>
    <w:rsid w:val="00696DAF"/>
    <w:rsid w:val="006A3CE7"/>
    <w:rsid w:val="007053F8"/>
    <w:rsid w:val="00711343"/>
    <w:rsid w:val="0073267F"/>
    <w:rsid w:val="007421B9"/>
    <w:rsid w:val="00743379"/>
    <w:rsid w:val="007452B9"/>
    <w:rsid w:val="00747550"/>
    <w:rsid w:val="00766E54"/>
    <w:rsid w:val="007803B7"/>
    <w:rsid w:val="007A7C08"/>
    <w:rsid w:val="007B2F5C"/>
    <w:rsid w:val="007B6BF4"/>
    <w:rsid w:val="007C4ABA"/>
    <w:rsid w:val="007C5F05"/>
    <w:rsid w:val="007E31DE"/>
    <w:rsid w:val="007F64F6"/>
    <w:rsid w:val="00807C7F"/>
    <w:rsid w:val="00825ED8"/>
    <w:rsid w:val="00832043"/>
    <w:rsid w:val="00832F81"/>
    <w:rsid w:val="00841714"/>
    <w:rsid w:val="008501C7"/>
    <w:rsid w:val="008C7CA2"/>
    <w:rsid w:val="008F0DF8"/>
    <w:rsid w:val="008F6337"/>
    <w:rsid w:val="00914DAF"/>
    <w:rsid w:val="0093286E"/>
    <w:rsid w:val="009435D0"/>
    <w:rsid w:val="009D1627"/>
    <w:rsid w:val="00A237F0"/>
    <w:rsid w:val="00A42F91"/>
    <w:rsid w:val="00A62315"/>
    <w:rsid w:val="00A66B5D"/>
    <w:rsid w:val="00A80B5D"/>
    <w:rsid w:val="00AF1258"/>
    <w:rsid w:val="00B01E52"/>
    <w:rsid w:val="00B1270F"/>
    <w:rsid w:val="00B1504F"/>
    <w:rsid w:val="00B341AE"/>
    <w:rsid w:val="00B550FC"/>
    <w:rsid w:val="00B767B1"/>
    <w:rsid w:val="00B85871"/>
    <w:rsid w:val="00B93310"/>
    <w:rsid w:val="00BB3B21"/>
    <w:rsid w:val="00BB68C3"/>
    <w:rsid w:val="00BC1F18"/>
    <w:rsid w:val="00BD2E58"/>
    <w:rsid w:val="00BF6BAB"/>
    <w:rsid w:val="00BF77CB"/>
    <w:rsid w:val="00C007A5"/>
    <w:rsid w:val="00C420C8"/>
    <w:rsid w:val="00C4403A"/>
    <w:rsid w:val="00C561D3"/>
    <w:rsid w:val="00CD4153"/>
    <w:rsid w:val="00CE6306"/>
    <w:rsid w:val="00CF11B6"/>
    <w:rsid w:val="00D11C4D"/>
    <w:rsid w:val="00D15B57"/>
    <w:rsid w:val="00D32C05"/>
    <w:rsid w:val="00D5067A"/>
    <w:rsid w:val="00D76450"/>
    <w:rsid w:val="00DC0F74"/>
    <w:rsid w:val="00DC6192"/>
    <w:rsid w:val="00DC79BB"/>
    <w:rsid w:val="00DF0A0F"/>
    <w:rsid w:val="00E003D1"/>
    <w:rsid w:val="00E320DA"/>
    <w:rsid w:val="00E32C98"/>
    <w:rsid w:val="00E34D58"/>
    <w:rsid w:val="00E73244"/>
    <w:rsid w:val="00E80A0C"/>
    <w:rsid w:val="00E941EF"/>
    <w:rsid w:val="00EA5348"/>
    <w:rsid w:val="00EB1C1B"/>
    <w:rsid w:val="00F077AE"/>
    <w:rsid w:val="00F14687"/>
    <w:rsid w:val="00F56435"/>
    <w:rsid w:val="00F63616"/>
    <w:rsid w:val="00F90242"/>
    <w:rsid w:val="00F91A9C"/>
    <w:rsid w:val="00F927F0"/>
    <w:rsid w:val="00FA07AA"/>
    <w:rsid w:val="00FB0A17"/>
    <w:rsid w:val="00FB6A8F"/>
    <w:rsid w:val="00FE20E6"/>
    <w:rsid w:val="00FE43E7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10CD5"/>
  <w15:docId w15:val="{605E2044-B526-4071-9062-E62FE67A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7AE"/>
  </w:style>
  <w:style w:type="paragraph" w:styleId="Nagwek1">
    <w:name w:val="heading 1"/>
    <w:basedOn w:val="Normalny"/>
    <w:link w:val="Nagwek1Znak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07A5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7A5"/>
  </w:style>
  <w:style w:type="paragraph" w:styleId="Stopka">
    <w:name w:val="footer"/>
    <w:basedOn w:val="Normalny"/>
    <w:link w:val="StopkaZnak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StopkaZnak">
    <w:name w:val="Stopka Znak"/>
    <w:basedOn w:val="Domylnaczcionkaakapitu"/>
    <w:link w:val="Stopka"/>
    <w:uiPriority w:val="99"/>
    <w:rsid w:val="00FE20E6"/>
  </w:style>
  <w:style w:type="table" w:styleId="Tabela-Siatka">
    <w:name w:val="Table Grid"/>
    <w:basedOn w:val="Standardowy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3053D9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Nagwek5Znak">
    <w:name w:val="Nagłówek 5 Znak"/>
    <w:basedOn w:val="Domylnaczcionkaakapitu"/>
    <w:link w:val="Nagwek5"/>
    <w:uiPriority w:val="9"/>
    <w:rsid w:val="00463463"/>
    <w:rPr>
      <w:rFonts w:asciiTheme="majorHAnsi" w:eastAsiaTheme="majorEastAsia" w:hAnsiTheme="majorHAnsi" w:cstheme="majorBidi"/>
    </w:rPr>
  </w:style>
  <w:style w:type="paragraph" w:styleId="Bezodstpw">
    <w:name w:val="No Spacing"/>
    <w:uiPriority w:val="12"/>
    <w:qFormat/>
    <w:rsid w:val="005A7E57"/>
    <w:pPr>
      <w:spacing w:after="0" w:line="240" w:lineRule="auto"/>
    </w:pPr>
  </w:style>
  <w:style w:type="paragraph" w:customStyle="1" w:styleId="Liniagrafiki">
    <w:name w:val="Linia grafiki"/>
    <w:basedOn w:val="Normalny"/>
    <w:next w:val="Normalny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ytu">
    <w:name w:val="Title"/>
    <w:basedOn w:val="Normalny"/>
    <w:next w:val="Normalny"/>
    <w:link w:val="TytuZnak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714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841714"/>
  </w:style>
  <w:style w:type="paragraph" w:styleId="Tekstblokowy">
    <w:name w:val="Block Text"/>
    <w:basedOn w:val="Normalny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417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41714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4171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41714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1714"/>
    <w:rPr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841714"/>
    <w:pPr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84171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41714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41714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841714"/>
    <w:pPr>
      <w:spacing w:after="6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841714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41714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41714"/>
    <w:rPr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841714"/>
  </w:style>
  <w:style w:type="table" w:styleId="Kolorowasiatka">
    <w:name w:val="Colorful Grid"/>
    <w:basedOn w:val="Standardowy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841714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1714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7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714"/>
    <w:rPr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841714"/>
  </w:style>
  <w:style w:type="character" w:customStyle="1" w:styleId="DataZnak">
    <w:name w:val="Data Znak"/>
    <w:basedOn w:val="Domylnaczcionkaakapitu"/>
    <w:link w:val="Data"/>
    <w:uiPriority w:val="99"/>
    <w:semiHidden/>
    <w:rsid w:val="00841714"/>
  </w:style>
  <w:style w:type="paragraph" w:styleId="Mapadokumentu">
    <w:name w:val="Document Map"/>
    <w:basedOn w:val="Normalny"/>
    <w:link w:val="MapadokumentuZnak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41714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841714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841714"/>
  </w:style>
  <w:style w:type="character" w:styleId="Uwydatnienie">
    <w:name w:val="Emphasis"/>
    <w:basedOn w:val="Domylnaczcionkaakapitu"/>
    <w:uiPriority w:val="20"/>
    <w:semiHidden/>
    <w:unhideWhenUsed/>
    <w:qFormat/>
    <w:rsid w:val="00841714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171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1714"/>
    <w:rPr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171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1714"/>
    <w:rPr>
      <w:szCs w:val="20"/>
    </w:rPr>
  </w:style>
  <w:style w:type="table" w:customStyle="1" w:styleId="Tabelasiatki1jasna1">
    <w:name w:val="Tabela siatki 1 — jasna1"/>
    <w:basedOn w:val="Standardowy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841714"/>
  </w:style>
  <w:style w:type="paragraph" w:styleId="HTML-adres">
    <w:name w:val="HTML Address"/>
    <w:basedOn w:val="Normalny"/>
    <w:link w:val="HTML-adresZnak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841714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841714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841714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41714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841714"/>
    <w:rPr>
      <w:i/>
      <w:iCs/>
    </w:rPr>
  </w:style>
  <w:style w:type="character" w:styleId="Hipercze">
    <w:name w:val="Hyperlink"/>
    <w:basedOn w:val="Domylnaczcionkaakapitu"/>
    <w:uiPriority w:val="99"/>
    <w:unhideWhenUsed/>
    <w:rsid w:val="00841714"/>
    <w:rPr>
      <w:color w:val="0563C1" w:themeColor="hyperlink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841714"/>
    <w:rPr>
      <w:i/>
      <w:iCs/>
      <w:color w:val="37B6AE" w:themeColor="accent1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Jasnasiatka">
    <w:name w:val="Light Grid"/>
    <w:basedOn w:val="Standardowy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841714"/>
  </w:style>
  <w:style w:type="paragraph" w:styleId="Lista">
    <w:name w:val="List"/>
    <w:basedOn w:val="Normalny"/>
    <w:uiPriority w:val="99"/>
    <w:semiHidden/>
    <w:unhideWhenUsed/>
    <w:rsid w:val="00841714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841714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841714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841714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841714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841714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841714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nyWeb">
    <w:name w:val="Normal (Web)"/>
    <w:basedOn w:val="Normalny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841714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841714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841714"/>
  </w:style>
  <w:style w:type="character" w:styleId="Numerstrony">
    <w:name w:val="page number"/>
    <w:basedOn w:val="Domylnaczcionkaakapitu"/>
    <w:uiPriority w:val="99"/>
    <w:semiHidden/>
    <w:unhideWhenUsed/>
    <w:rsid w:val="00841714"/>
  </w:style>
  <w:style w:type="table" w:customStyle="1" w:styleId="Zwykatabela11">
    <w:name w:val="Zwykła tabela 11"/>
    <w:basedOn w:val="Standardowy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41714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841714"/>
    <w:rPr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841714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841714"/>
  </w:style>
  <w:style w:type="paragraph" w:styleId="Podpis">
    <w:name w:val="Signature"/>
    <w:basedOn w:val="Normalny"/>
    <w:link w:val="PodpisZnak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841714"/>
  </w:style>
  <w:style w:type="character" w:styleId="Pogrubienie">
    <w:name w:val="Strong"/>
    <w:basedOn w:val="Domylnaczcionkaakapitu"/>
    <w:uiPriority w:val="22"/>
    <w:unhideWhenUsed/>
    <w:qFormat/>
    <w:rsid w:val="00841714"/>
    <w:rPr>
      <w:b/>
      <w:bCs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olorowa1">
    <w:name w:val="Table Colorful 1"/>
    <w:basedOn w:val="Standardowy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olorowa2">
    <w:name w:val="Table Colorful 2"/>
    <w:basedOn w:val="Standardowy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olorowa3">
    <w:name w:val="Table Colorful 3"/>
    <w:basedOn w:val="Standardowy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841714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841714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84171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84171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41714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841714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841714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841714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841714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841714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841714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fika">
    <w:name w:val="Grafika"/>
    <w:basedOn w:val="Normalny"/>
    <w:next w:val="Nagwek3"/>
    <w:link w:val="Grafikaznak"/>
    <w:uiPriority w:val="10"/>
    <w:qFormat/>
    <w:rsid w:val="00C420C8"/>
    <w:pPr>
      <w:spacing w:before="320" w:after="80"/>
    </w:pPr>
  </w:style>
  <w:style w:type="character" w:customStyle="1" w:styleId="Grafikaznak">
    <w:name w:val="Grafika — znak"/>
    <w:basedOn w:val="Domylnaczcionkaakapitu"/>
    <w:link w:val="Grafika"/>
    <w:uiPriority w:val="10"/>
    <w:rsid w:val="00C420C8"/>
  </w:style>
  <w:style w:type="paragraph" w:styleId="Poprawka">
    <w:name w:val="Revision"/>
    <w:hidden/>
    <w:uiPriority w:val="99"/>
    <w:semiHidden/>
    <w:rsid w:val="00381B5C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zia&#322;%20Prawny\AppData\Roaming\Microsoft\Szablony\Kreatywny%20&#380;yciorys,%20zaprojektowany%20przez%20firm&#281;%20MOO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C1AD2-69B3-48CC-AA23-095536FF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Kreatywny życiorys, zaprojektowany przez firmę MOO</Template>
  <TotalTime>15</TotalTime>
  <Pages>1</Pages>
  <Words>1018</Words>
  <Characters>6108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Prawny</dc:creator>
  <cp:lastModifiedBy>Tomasz Lewandowski</cp:lastModifiedBy>
  <cp:revision>8</cp:revision>
  <dcterms:created xsi:type="dcterms:W3CDTF">2023-05-11T07:09:00Z</dcterms:created>
  <dcterms:modified xsi:type="dcterms:W3CDTF">2026-06-26T08:59:00Z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