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3B" w:rsidRDefault="00E92D3B" w:rsidP="00E92D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Upoważnienie do odbioru dokumentacji medycznej</w:t>
      </w:r>
    </w:p>
    <w:p w:rsidR="00E92D3B" w:rsidRDefault="00E92D3B" w:rsidP="00E92D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Imię i nazwisko pacjenta: ...........................................................................................................,</w:t>
      </w:r>
    </w:p>
    <w:p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adres ............................................................................................................................................,</w:t>
      </w:r>
    </w:p>
    <w:p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Pesel ............................................................................. .</w:t>
      </w:r>
    </w:p>
    <w:p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Ja niżej podpisana/y upoważniam Pana/Panią ............................................................................, </w:t>
      </w:r>
    </w:p>
    <w:p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odbioru dokumentacji medycznej.</w:t>
      </w:r>
    </w:p>
    <w:p w:rsidR="00E92D3B" w:rsidRDefault="00E92D3B" w:rsidP="00E92D3B"/>
    <w:p w:rsidR="00E92D3B" w:rsidRDefault="00E92D3B" w:rsidP="00E92D3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</w:t>
      </w:r>
    </w:p>
    <w:p w:rsidR="00C73014" w:rsidRPr="00E92D3B" w:rsidRDefault="0012352E" w:rsidP="00E92D3B">
      <w:pPr>
        <w:jc w:val="center"/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</w:t>
      </w:r>
      <w:r w:rsidR="00E92D3B">
        <w:rPr>
          <w:rFonts w:ascii="TimesNewRomanPSMT" w:hAnsi="TimesNewRomanPSMT" w:cs="TimesNewRomanPSMT"/>
          <w:sz w:val="20"/>
          <w:szCs w:val="20"/>
        </w:rPr>
        <w:t>( Data i czytelny podpis pacjenta )</w:t>
      </w:r>
    </w:p>
    <w:sectPr w:rsidR="00C73014" w:rsidRPr="00E92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8A" w:rsidRDefault="00F0568A" w:rsidP="00F0568A">
      <w:pPr>
        <w:spacing w:after="0" w:line="240" w:lineRule="auto"/>
      </w:pPr>
      <w:r>
        <w:separator/>
      </w:r>
    </w:p>
  </w:endnote>
  <w:endnote w:type="continuationSeparator" w:id="0">
    <w:p w:rsidR="00F0568A" w:rsidRDefault="00F0568A" w:rsidP="00F0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C9" w:rsidRDefault="00B72C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C9" w:rsidRDefault="00B72C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C9" w:rsidRDefault="00B72C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8A" w:rsidRDefault="00F0568A" w:rsidP="00F0568A">
      <w:pPr>
        <w:spacing w:after="0" w:line="240" w:lineRule="auto"/>
      </w:pPr>
      <w:r>
        <w:separator/>
      </w:r>
    </w:p>
  </w:footnote>
  <w:footnote w:type="continuationSeparator" w:id="0">
    <w:p w:rsidR="00F0568A" w:rsidRDefault="00F0568A" w:rsidP="00F0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C9" w:rsidRDefault="00B72C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3"/>
      <w:gridCol w:w="3404"/>
      <w:gridCol w:w="3400"/>
    </w:tblGrid>
    <w:tr w:rsidR="00F0568A" w:rsidRPr="00211030" w:rsidTr="00F0568A">
      <w:trPr>
        <w:trHeight w:val="416"/>
        <w:jc w:val="center"/>
      </w:trPr>
      <w:tc>
        <w:tcPr>
          <w:tcW w:w="3823" w:type="dxa"/>
          <w:shd w:val="clear" w:color="auto" w:fill="auto"/>
          <w:vAlign w:val="center"/>
        </w:tcPr>
        <w:p w:rsidR="00F0568A" w:rsidRPr="00211030" w:rsidRDefault="00F0568A" w:rsidP="00F0568A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Verdana" w:hAnsi="Verdana"/>
              <w:i/>
              <w:sz w:val="18"/>
              <w:szCs w:val="18"/>
            </w:rPr>
          </w:pPr>
          <w:r>
            <w:rPr>
              <w:rFonts w:ascii="Verdana" w:hAnsi="Verdana" w:cs="Courier New"/>
              <w:b/>
              <w:smallCaps/>
              <w:color w:val="2E74B5"/>
              <w:spacing w:val="20"/>
              <w:sz w:val="16"/>
              <w:szCs w:val="16"/>
            </w:rPr>
            <w:t>Uniwersytecki Szpital Kliniczny w Poznaniu</w:t>
          </w:r>
        </w:p>
      </w:tc>
      <w:tc>
        <w:tcPr>
          <w:tcW w:w="3404" w:type="dxa"/>
          <w:shd w:val="clear" w:color="auto" w:fill="auto"/>
          <w:vAlign w:val="center"/>
        </w:tcPr>
        <w:p w:rsidR="00F0568A" w:rsidRPr="00211030" w:rsidRDefault="00F0568A" w:rsidP="00F0568A">
          <w:pPr>
            <w:tabs>
              <w:tab w:val="center" w:pos="4536"/>
              <w:tab w:val="right" w:pos="9072"/>
            </w:tabs>
            <w:snapToGrid w:val="0"/>
            <w:spacing w:after="0"/>
            <w:rPr>
              <w:rFonts w:ascii="Verdana" w:hAnsi="Verdana"/>
              <w:sz w:val="18"/>
              <w:szCs w:val="18"/>
            </w:rPr>
          </w:pPr>
          <w:r w:rsidRPr="00211030">
            <w:rPr>
              <w:rFonts w:ascii="Verdana" w:hAnsi="Verdana"/>
              <w:sz w:val="18"/>
              <w:szCs w:val="18"/>
            </w:rPr>
            <w:t xml:space="preserve">           </w:t>
          </w:r>
          <w:r w:rsidR="00B72CC9">
            <w:rPr>
              <w:rFonts w:ascii="Verdana" w:hAnsi="Verdana"/>
              <w:sz w:val="18"/>
              <w:szCs w:val="18"/>
            </w:rPr>
            <w:t xml:space="preserve">F-ZO.USK </w:t>
          </w:r>
          <w:r w:rsidR="00B72CC9">
            <w:rPr>
              <w:rFonts w:ascii="Verdana" w:hAnsi="Verdana"/>
              <w:sz w:val="18"/>
              <w:szCs w:val="18"/>
            </w:rPr>
            <w:t>5-03</w:t>
          </w:r>
          <w:bookmarkStart w:id="0" w:name="_GoBack"/>
          <w:bookmarkEnd w:id="0"/>
        </w:p>
      </w:tc>
      <w:tc>
        <w:tcPr>
          <w:tcW w:w="3400" w:type="dxa"/>
          <w:vAlign w:val="center"/>
        </w:tcPr>
        <w:p w:rsidR="00F0568A" w:rsidRPr="00211030" w:rsidRDefault="00F0568A" w:rsidP="00F0568A">
          <w:pPr>
            <w:tabs>
              <w:tab w:val="center" w:pos="4536"/>
              <w:tab w:val="right" w:pos="9072"/>
            </w:tabs>
            <w:snapToGrid w:val="0"/>
            <w:spacing w:after="0"/>
            <w:rPr>
              <w:rFonts w:ascii="Verdana" w:hAnsi="Verdana"/>
              <w:sz w:val="18"/>
              <w:szCs w:val="18"/>
            </w:rPr>
          </w:pPr>
          <w:r w:rsidRPr="00211030">
            <w:rPr>
              <w:rFonts w:ascii="Verdana" w:hAnsi="Verdana"/>
              <w:sz w:val="18"/>
              <w:szCs w:val="18"/>
            </w:rPr>
            <w:t xml:space="preserve">        Wydanie </w:t>
          </w:r>
          <w:r>
            <w:rPr>
              <w:rFonts w:ascii="Verdana" w:hAnsi="Verdana"/>
              <w:sz w:val="18"/>
              <w:szCs w:val="18"/>
            </w:rPr>
            <w:t>1/2023-05-17</w:t>
          </w:r>
        </w:p>
      </w:tc>
    </w:tr>
  </w:tbl>
  <w:p w:rsidR="00F0568A" w:rsidRDefault="00F056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C9" w:rsidRDefault="00B72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3B"/>
    <w:rsid w:val="0012352E"/>
    <w:rsid w:val="008B1363"/>
    <w:rsid w:val="009B305F"/>
    <w:rsid w:val="00B72CC9"/>
    <w:rsid w:val="00C73014"/>
    <w:rsid w:val="00E92D3B"/>
    <w:rsid w:val="00F0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9F4B6-278B-4909-A9E0-5BCA46F9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68A"/>
  </w:style>
  <w:style w:type="paragraph" w:styleId="Stopka">
    <w:name w:val="footer"/>
    <w:basedOn w:val="Normalny"/>
    <w:link w:val="StopkaZnak"/>
    <w:uiPriority w:val="99"/>
    <w:unhideWhenUsed/>
    <w:rsid w:val="00F0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86DD0331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Dykas-Lewandowska</dc:creator>
  <cp:keywords/>
  <dc:description/>
  <cp:lastModifiedBy>Paulina Górecka</cp:lastModifiedBy>
  <cp:revision>3</cp:revision>
  <dcterms:created xsi:type="dcterms:W3CDTF">2023-05-17T11:26:00Z</dcterms:created>
  <dcterms:modified xsi:type="dcterms:W3CDTF">2023-05-18T08:28:00Z</dcterms:modified>
</cp:coreProperties>
</file>